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565F7A" w14:paraId="6FE59FB6" w14:textId="77777777" w:rsidTr="00565F7A">
        <w:trPr>
          <w:cantSplit/>
          <w:trHeight w:hRule="exact" w:val="6120"/>
        </w:trPr>
        <w:tc>
          <w:tcPr>
            <w:tcW w:w="7920" w:type="dxa"/>
            <w:vAlign w:val="center"/>
          </w:tcPr>
          <w:tbl>
            <w:tblPr>
              <w:tblW w:w="7020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8"/>
              <w:gridCol w:w="3802"/>
            </w:tblGrid>
            <w:tr w:rsidR="00064EFF" w14:paraId="1317D5E4" w14:textId="77777777" w:rsidTr="00DA42C8">
              <w:trPr>
                <w:trHeight w:val="539"/>
              </w:trPr>
              <w:tc>
                <w:tcPr>
                  <w:tcW w:w="3218" w:type="dxa"/>
                  <w:tcBorders>
                    <w:right w:val="single" w:sz="4" w:space="0" w:color="auto"/>
                  </w:tcBorders>
                  <w:shd w:val="clear" w:color="auto" w:fill="CCC0D9"/>
                  <w:vAlign w:val="center"/>
                </w:tcPr>
                <w:p w14:paraId="58113194" w14:textId="77777777" w:rsidR="00064EFF" w:rsidRPr="00D272ED" w:rsidRDefault="00D272ED" w:rsidP="00D272ED">
                  <w:pPr>
                    <w:jc w:val="center"/>
                    <w:rPr>
                      <w:rFonts w:ascii="AR CHRISTY" w:eastAsia="Calibri" w:hAnsi="AR CHRISTY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D272ED">
                    <w:rPr>
                      <w:rFonts w:ascii="AR CHRISTY" w:eastAsia="Calibri" w:hAnsi="AR CHRISTY"/>
                      <w:sz w:val="22"/>
                      <w:szCs w:val="22"/>
                    </w:rPr>
                    <w:t xml:space="preserve">Positive </w:t>
                  </w:r>
                  <w:r w:rsidRPr="00D272ED">
                    <w:rPr>
                      <w:rFonts w:ascii="AR CHRISTY" w:eastAsia="Calibri" w:hAnsi="AR CHRISTY"/>
                      <w:sz w:val="44"/>
                      <w:szCs w:val="44"/>
                    </w:rPr>
                    <w:t>Mood</w:t>
                  </w:r>
                  <w:r w:rsidRPr="00D272ED">
                    <w:rPr>
                      <w:rFonts w:ascii="AR CHRISTY" w:eastAsia="Calibri" w:hAnsi="AR CHRISTY"/>
                      <w:sz w:val="22"/>
                      <w:szCs w:val="22"/>
                    </w:rPr>
                    <w:t xml:space="preserve"> Words</w:t>
                  </w:r>
                </w:p>
              </w:tc>
              <w:tc>
                <w:tcPr>
                  <w:tcW w:w="3802" w:type="dxa"/>
                  <w:tcBorders>
                    <w:right w:val="single" w:sz="4" w:space="0" w:color="auto"/>
                  </w:tcBorders>
                  <w:shd w:val="clear" w:color="auto" w:fill="CCC0D9"/>
                  <w:vAlign w:val="center"/>
                </w:tcPr>
                <w:p w14:paraId="26A7EC0F" w14:textId="77777777" w:rsidR="00064EFF" w:rsidRPr="00D272ED" w:rsidRDefault="00D272ED" w:rsidP="00D272ED">
                  <w:pPr>
                    <w:jc w:val="center"/>
                    <w:rPr>
                      <w:rFonts w:ascii="Chiller" w:eastAsia="Calibri" w:hAnsi="Chiller"/>
                      <w:sz w:val="32"/>
                      <w:szCs w:val="32"/>
                    </w:rPr>
                  </w:pPr>
                  <w:r w:rsidRPr="00D272ED">
                    <w:rPr>
                      <w:rFonts w:ascii="Chiller" w:eastAsia="Calibri" w:hAnsi="Chiller"/>
                      <w:sz w:val="32"/>
                      <w:szCs w:val="32"/>
                    </w:rPr>
                    <w:t xml:space="preserve">Negative </w:t>
                  </w:r>
                  <w:r w:rsidRPr="00D272ED">
                    <w:rPr>
                      <w:rFonts w:ascii="Chiller" w:eastAsia="Calibri" w:hAnsi="Chiller"/>
                      <w:b/>
                      <w:sz w:val="48"/>
                      <w:szCs w:val="48"/>
                    </w:rPr>
                    <w:t>Mood</w:t>
                  </w:r>
                  <w:r w:rsidRPr="00D272ED">
                    <w:rPr>
                      <w:rFonts w:ascii="Chiller" w:eastAsia="Calibri" w:hAnsi="Chiller"/>
                      <w:sz w:val="32"/>
                      <w:szCs w:val="32"/>
                    </w:rPr>
                    <w:t xml:space="preserve"> Words</w:t>
                  </w:r>
                </w:p>
              </w:tc>
            </w:tr>
            <w:tr w:rsidR="00064EFF" w14:paraId="6EC4CCF8" w14:textId="77777777" w:rsidTr="00DA42C8">
              <w:trPr>
                <w:trHeight w:val="4590"/>
              </w:trPr>
              <w:tc>
                <w:tcPr>
                  <w:tcW w:w="3217" w:type="dxa"/>
                </w:tcPr>
                <w:p w14:paraId="14754886" w14:textId="77777777" w:rsidR="00D272ED" w:rsidRPr="00D272ED" w:rsidRDefault="00EB4D9F" w:rsidP="00D272ED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5D1419" wp14:editId="64D8DA4C">
                            <wp:simplePos x="0" y="0"/>
                            <wp:positionH relativeFrom="column">
                              <wp:posOffset>819150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946150" cy="2822575"/>
                            <wp:effectExtent l="0" t="4445" r="0" b="1905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150" cy="282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37D96D4" w14:textId="77777777" w:rsidR="007B44B0" w:rsidRPr="00F13617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interested</w:t>
                                        </w:r>
                                      </w:p>
                                      <w:p w14:paraId="040FEF27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liberating</w:t>
                                        </w:r>
                                      </w:p>
                                      <w:p w14:paraId="72565E1E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light-hearted</w:t>
                                        </w:r>
                                      </w:p>
                                      <w:p w14:paraId="76659284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loving</w:t>
                                        </w:r>
                                      </w:p>
                                      <w:p w14:paraId="31B2C844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mellow</w:t>
                                        </w:r>
                                      </w:p>
                                      <w:p w14:paraId="32B9AB5A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nostalgic</w:t>
                                        </w:r>
                                      </w:p>
                                      <w:p w14:paraId="17EF5C96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optimistic</w:t>
                                        </w:r>
                                      </w:p>
                                      <w:p w14:paraId="54BFA582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passionate</w:t>
                                        </w:r>
                                      </w:p>
                                      <w:p w14:paraId="573D3CD9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peaceful</w:t>
                                        </w:r>
                                      </w:p>
                                      <w:p w14:paraId="63543BC1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playful</w:t>
                                        </w:r>
                                      </w:p>
                                      <w:p w14:paraId="31853CAC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pleased</w:t>
                                        </w:r>
                                      </w:p>
                                      <w:p w14:paraId="5F7558FE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refreshed</w:t>
                                        </w:r>
                                      </w:p>
                                      <w:p w14:paraId="33E3DF31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relaxed</w:t>
                                        </w:r>
                                      </w:p>
                                      <w:p w14:paraId="47F62940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relieved</w:t>
                                        </w:r>
                                      </w:p>
                                      <w:p w14:paraId="49995CE8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satisfied</w:t>
                                        </w:r>
                                      </w:p>
                                      <w:p w14:paraId="1B8E1643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sentimental</w:t>
                                        </w:r>
                                      </w:p>
                                      <w:p w14:paraId="34F8C3FC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surprised</w:t>
                                        </w:r>
                                      </w:p>
                                      <w:p w14:paraId="46836480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sympathetic</w:t>
                                        </w:r>
                                      </w:p>
                                      <w:p w14:paraId="39B3670E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thankful</w:t>
                                        </w:r>
                                      </w:p>
                                      <w:p w14:paraId="328554C9" w14:textId="77777777" w:rsidR="007B44B0" w:rsidRPr="007B44B0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thoughtful</w:t>
                                        </w:r>
                                      </w:p>
                                      <w:p w14:paraId="40126E8C" w14:textId="77777777" w:rsidR="007B44B0" w:rsidRPr="00EB4D9F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warm</w:t>
                                        </w:r>
                                      </w:p>
                                      <w:p w14:paraId="1E27CE4C" w14:textId="77777777" w:rsidR="007B44B0" w:rsidRPr="00EB4D9F" w:rsidRDefault="007B44B0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welcoming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35D141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64.5pt;margin-top:7.35pt;width:74.5pt;height:2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" stroked="f">
                            <v:textbox>
                              <w:txbxContent>
                                <w:p w14:paraId="037D96D4" w14:textId="77777777" w:rsidR="007B44B0" w:rsidRPr="00F13617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interested</w:t>
                                  </w:r>
                                </w:p>
                                <w:p w14:paraId="040FEF27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liberating</w:t>
                                  </w:r>
                                </w:p>
                                <w:p w14:paraId="72565E1E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light-hearted</w:t>
                                  </w:r>
                                </w:p>
                                <w:p w14:paraId="76659284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loving</w:t>
                                  </w:r>
                                </w:p>
                                <w:p w14:paraId="31B2C844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mellow</w:t>
                                  </w:r>
                                </w:p>
                                <w:p w14:paraId="32B9AB5A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nostalgic</w:t>
                                  </w:r>
                                </w:p>
                                <w:p w14:paraId="17EF5C96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optimistic</w:t>
                                  </w:r>
                                </w:p>
                                <w:p w14:paraId="54BFA582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passionate</w:t>
                                  </w:r>
                                </w:p>
                                <w:p w14:paraId="573D3CD9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peaceful</w:t>
                                  </w:r>
                                </w:p>
                                <w:p w14:paraId="63543BC1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playful</w:t>
                                  </w:r>
                                </w:p>
                                <w:p w14:paraId="31853CAC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pleased</w:t>
                                  </w:r>
                                </w:p>
                                <w:p w14:paraId="5F7558FE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refreshed</w:t>
                                  </w:r>
                                </w:p>
                                <w:p w14:paraId="33E3DF31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relaxed</w:t>
                                  </w:r>
                                </w:p>
                                <w:p w14:paraId="47F62940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relieved</w:t>
                                  </w:r>
                                </w:p>
                                <w:p w14:paraId="49995CE8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satisfied</w:t>
                                  </w:r>
                                </w:p>
                                <w:p w14:paraId="1B8E1643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sentimental</w:t>
                                  </w:r>
                                </w:p>
                                <w:p w14:paraId="34F8C3FC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surprised</w:t>
                                  </w:r>
                                </w:p>
                                <w:p w14:paraId="46836480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sympathetic</w:t>
                                  </w:r>
                                </w:p>
                                <w:p w14:paraId="39B3670E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thankful</w:t>
                                  </w:r>
                                </w:p>
                                <w:p w14:paraId="328554C9" w14:textId="77777777" w:rsidR="007B44B0" w:rsidRPr="007B44B0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thoughtful</w:t>
                                  </w:r>
                                </w:p>
                                <w:p w14:paraId="40126E8C" w14:textId="77777777" w:rsidR="007B44B0" w:rsidRPr="00EB4D9F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warm</w:t>
                                  </w:r>
                                </w:p>
                                <w:p w14:paraId="1E27CE4C" w14:textId="77777777" w:rsidR="007B44B0" w:rsidRPr="00EB4D9F" w:rsidRDefault="007B44B0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welcoming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72ED" w:rsidRPr="00D272ED">
                    <w:rPr>
                      <w:sz w:val="16"/>
                      <w:szCs w:val="16"/>
                    </w:rPr>
                    <w:t>amused</w:t>
                  </w:r>
                </w:p>
                <w:p w14:paraId="726BF519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awed</w:t>
                  </w:r>
                </w:p>
                <w:p w14:paraId="32A6B7AB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calm</w:t>
                  </w:r>
                </w:p>
                <w:p w14:paraId="40E0F110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cheerful</w:t>
                  </w:r>
                </w:p>
                <w:p w14:paraId="108CD9C4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chipper</w:t>
                  </w:r>
                </w:p>
                <w:p w14:paraId="068AFDB6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confident</w:t>
                  </w:r>
                </w:p>
                <w:p w14:paraId="1D33E9DD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contemplative</w:t>
                  </w:r>
                </w:p>
                <w:p w14:paraId="6B9F8658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content</w:t>
                  </w:r>
                </w:p>
                <w:p w14:paraId="61F1CD9C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determined</w:t>
                  </w:r>
                </w:p>
                <w:p w14:paraId="1469CC64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dignified</w:t>
                  </w:r>
                </w:p>
                <w:p w14:paraId="39D2CF54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dreamy</w:t>
                  </w:r>
                </w:p>
                <w:p w14:paraId="6768896D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ecstatic</w:t>
                  </w:r>
                </w:p>
                <w:p w14:paraId="306D187A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empowered</w:t>
                  </w:r>
                </w:p>
                <w:p w14:paraId="6450E027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energetic</w:t>
                  </w:r>
                </w:p>
                <w:p w14:paraId="0DB41E39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enlightened</w:t>
                  </w:r>
                </w:p>
                <w:p w14:paraId="51F83351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enthralled</w:t>
                  </w:r>
                </w:p>
                <w:p w14:paraId="39D5969F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excited</w:t>
                  </w:r>
                </w:p>
                <w:p w14:paraId="520036B0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flirty</w:t>
                  </w:r>
                </w:p>
                <w:p w14:paraId="6D3EF179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giddy</w:t>
                  </w:r>
                </w:p>
                <w:p w14:paraId="22C2B29C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grateful</w:t>
                  </w:r>
                </w:p>
                <w:p w14:paraId="224AC3B2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harmonious</w:t>
                  </w:r>
                </w:p>
                <w:p w14:paraId="29423FE8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hopeful</w:t>
                  </w:r>
                </w:p>
                <w:p w14:paraId="6D9A829E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hyper</w:t>
                  </w:r>
                </w:p>
                <w:p w14:paraId="5B91D158" w14:textId="77777777" w:rsidR="00D272ED" w:rsidRPr="00D272ED" w:rsidRDefault="00D272ED" w:rsidP="00D272E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idyllic</w:t>
                  </w:r>
                </w:p>
                <w:p w14:paraId="0419172E" w14:textId="77777777" w:rsidR="00064EFF" w:rsidRPr="00DA42C8" w:rsidRDefault="00D272ED" w:rsidP="00EB4D9F">
                  <w:pPr>
                    <w:rPr>
                      <w:rFonts w:eastAsia="Calibri"/>
                    </w:rPr>
                  </w:pPr>
                  <w:r w:rsidRPr="00D272ED">
                    <w:rPr>
                      <w:sz w:val="16"/>
                      <w:szCs w:val="16"/>
                    </w:rPr>
                    <w:t>joyous</w:t>
                  </w:r>
                </w:p>
              </w:tc>
              <w:tc>
                <w:tcPr>
                  <w:tcW w:w="3803" w:type="dxa"/>
                </w:tcPr>
                <w:p w14:paraId="519AFD00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3B7FEE" wp14:editId="7BA7C3FF">
                            <wp:simplePos x="0" y="0"/>
                            <wp:positionH relativeFrom="column">
                              <wp:posOffset>1089025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946150" cy="2775585"/>
                            <wp:effectExtent l="0" t="2540" r="635" b="3175"/>
                            <wp:wrapNone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150" cy="277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79B52B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heartbroken</w:t>
                                        </w:r>
                                      </w:p>
                                      <w:p w14:paraId="172812E8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hopeless</w:t>
                                        </w:r>
                                      </w:p>
                                      <w:p w14:paraId="776A116A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hostile</w:t>
                                        </w:r>
                                      </w:p>
                                      <w:p w14:paraId="3B2B061F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indifferent</w:t>
                                        </w:r>
                                      </w:p>
                                      <w:p w14:paraId="7C969B6A" w14:textId="77777777" w:rsid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infuriated</w:t>
                                        </w:r>
                                      </w:p>
                                      <w:p w14:paraId="38D52EA4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lethargic</w:t>
                                        </w:r>
                                      </w:p>
                                      <w:p w14:paraId="656B0A3D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lonely</w:t>
                                        </w:r>
                                      </w:p>
                                      <w:p w14:paraId="5674BCFF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merciless</w:t>
                                        </w:r>
                                      </w:p>
                                      <w:p w14:paraId="57835F9F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moody</w:t>
                                        </w:r>
                                      </w:p>
                                      <w:p w14:paraId="65F8408F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nauseated</w:t>
                                        </w:r>
                                      </w:p>
                                      <w:p w14:paraId="7FD19A11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nervous</w:t>
                                        </w:r>
                                      </w:p>
                                      <w:p w14:paraId="27108280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nightmarish</w:t>
                                        </w:r>
                                      </w:p>
                                      <w:p w14:paraId="3F6B39F3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overwhelmed</w:t>
                                        </w:r>
                                      </w:p>
                                      <w:p w14:paraId="0F9AE3C4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pessimistic</w:t>
                                        </w:r>
                                      </w:p>
                                      <w:p w14:paraId="44208A6E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predatory</w:t>
                                        </w:r>
                                      </w:p>
                                      <w:p w14:paraId="2F6B6897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rejected</w:t>
                                        </w:r>
                                      </w:p>
                                      <w:p w14:paraId="46983F66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restless</w:t>
                                        </w:r>
                                      </w:p>
                                      <w:p w14:paraId="59C4FE06" w14:textId="77777777" w:rsid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scared</w:t>
                                        </w:r>
                                      </w:p>
                                      <w:p w14:paraId="75522171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suspenseful</w:t>
                                        </w:r>
                                      </w:p>
                                      <w:p w14:paraId="6AD9D027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tense</w:t>
                                        </w:r>
                                      </w:p>
                                      <w:p w14:paraId="41135BC8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terrifying</w:t>
                                        </w:r>
                                      </w:p>
                                      <w:p w14:paraId="1EB4EBFD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threatening</w:t>
                                        </w:r>
                                      </w:p>
                                      <w:p w14:paraId="1DCE04B5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uncomfortable</w:t>
                                        </w:r>
                                      </w:p>
                                      <w:p w14:paraId="03974549" w14:textId="77777777" w:rsidR="00EB4D9F" w:rsidRPr="00B34DD8" w:rsidRDefault="00EB4D9F" w:rsidP="00EB4D9F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5D49B777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7010480A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3B7FEE" id="_x0000_s1027" type="#_x0000_t202" style="position:absolute;margin-left:85.75pt;margin-top:3.35pt;width:74.5pt;height:2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" stroked="f">
                            <v:textbox>
                              <w:txbxContent>
                                <w:p w14:paraId="4B79B52B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heartbroken</w:t>
                                  </w:r>
                                </w:p>
                                <w:p w14:paraId="172812E8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hopeless</w:t>
                                  </w:r>
                                </w:p>
                                <w:p w14:paraId="776A116A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hostile</w:t>
                                  </w:r>
                                </w:p>
                                <w:p w14:paraId="3B2B061F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indifferent</w:t>
                                  </w:r>
                                </w:p>
                                <w:p w14:paraId="7C969B6A" w14:textId="77777777" w:rsid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infuriated</w:t>
                                  </w:r>
                                </w:p>
                                <w:p w14:paraId="38D52EA4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lethargic</w:t>
                                  </w:r>
                                </w:p>
                                <w:p w14:paraId="656B0A3D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lonely</w:t>
                                  </w:r>
                                </w:p>
                                <w:p w14:paraId="5674BCFF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merciless</w:t>
                                  </w:r>
                                </w:p>
                                <w:p w14:paraId="57835F9F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moody</w:t>
                                  </w:r>
                                </w:p>
                                <w:p w14:paraId="65F8408F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nauseated</w:t>
                                  </w:r>
                                </w:p>
                                <w:p w14:paraId="7FD19A11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nervous</w:t>
                                  </w:r>
                                </w:p>
                                <w:p w14:paraId="27108280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nightmarish</w:t>
                                  </w:r>
                                </w:p>
                                <w:p w14:paraId="3F6B39F3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overwhelmed</w:t>
                                  </w:r>
                                </w:p>
                                <w:p w14:paraId="0F9AE3C4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pessimistic</w:t>
                                  </w:r>
                                </w:p>
                                <w:p w14:paraId="44208A6E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predatory</w:t>
                                  </w:r>
                                </w:p>
                                <w:p w14:paraId="2F6B6897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rejected</w:t>
                                  </w:r>
                                </w:p>
                                <w:p w14:paraId="46983F66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restless</w:t>
                                  </w:r>
                                </w:p>
                                <w:p w14:paraId="59C4FE06" w14:textId="77777777" w:rsid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scared</w:t>
                                  </w:r>
                                </w:p>
                                <w:p w14:paraId="75522171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suspenseful</w:t>
                                  </w:r>
                                </w:p>
                                <w:p w14:paraId="6AD9D027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tense</w:t>
                                  </w:r>
                                </w:p>
                                <w:p w14:paraId="41135BC8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terrifying</w:t>
                                  </w:r>
                                </w:p>
                                <w:p w14:paraId="1EB4EBFD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threatening</w:t>
                                  </w:r>
                                </w:p>
                                <w:p w14:paraId="1DCE04B5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uncomfortable</w:t>
                                  </w:r>
                                </w:p>
                                <w:p w14:paraId="03974549" w14:textId="77777777" w:rsidR="00EB4D9F" w:rsidRPr="00B34DD8" w:rsidRDefault="00EB4D9F" w:rsidP="00EB4D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49B777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10480A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B4D9F">
                    <w:rPr>
                      <w:sz w:val="16"/>
                      <w:szCs w:val="16"/>
                    </w:rPr>
                    <w:t>aggravated</w:t>
                  </w:r>
                </w:p>
                <w:p w14:paraId="41E8D92B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annoyed</w:t>
                  </w:r>
                </w:p>
                <w:p w14:paraId="1CE01D3E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anxious</w:t>
                  </w:r>
                </w:p>
                <w:p w14:paraId="5CCE8619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apathetic</w:t>
                  </w:r>
                </w:p>
                <w:p w14:paraId="79FB5E38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apprehensive</w:t>
                  </w:r>
                </w:p>
                <w:p w14:paraId="3B5A9530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cold</w:t>
                  </w:r>
                </w:p>
                <w:p w14:paraId="1D1A1C3F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confining</w:t>
                  </w:r>
                </w:p>
                <w:p w14:paraId="0DBA4D25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confused</w:t>
                  </w:r>
                </w:p>
                <w:p w14:paraId="3F2E3705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cranky</w:t>
                  </w:r>
                </w:p>
                <w:p w14:paraId="6B018598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cynical</w:t>
                  </w:r>
                </w:p>
                <w:p w14:paraId="346EFCB3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depressed</w:t>
                  </w:r>
                </w:p>
                <w:p w14:paraId="20E128D5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desolate</w:t>
                  </w:r>
                </w:p>
                <w:p w14:paraId="78E849FE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disappointed</w:t>
                  </w:r>
                </w:p>
                <w:p w14:paraId="026B9495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distressed</w:t>
                  </w:r>
                </w:p>
                <w:p w14:paraId="742FBC9E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drained</w:t>
                  </w:r>
                </w:p>
                <w:p w14:paraId="6663E4D9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embarrassed</w:t>
                  </w:r>
                </w:p>
                <w:p w14:paraId="214F3585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enraged</w:t>
                  </w:r>
                </w:p>
                <w:p w14:paraId="76C4FD3D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envious</w:t>
                  </w:r>
                </w:p>
                <w:p w14:paraId="7E3409C3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exhausted</w:t>
                  </w:r>
                </w:p>
                <w:p w14:paraId="2D6780BE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foreboding</w:t>
                  </w:r>
                </w:p>
                <w:p w14:paraId="76C2B916" w14:textId="77777777" w:rsidR="00064EF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frustrated</w:t>
                  </w:r>
                </w:p>
                <w:p w14:paraId="27436672" w14:textId="77777777" w:rsid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futile</w:t>
                  </w:r>
                </w:p>
                <w:p w14:paraId="5FBDFB27" w14:textId="77777777" w:rsid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gloomy</w:t>
                  </w:r>
                </w:p>
                <w:p w14:paraId="1658FBE9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haunting</w:t>
                  </w:r>
                </w:p>
              </w:tc>
            </w:tr>
          </w:tbl>
          <w:p w14:paraId="0EF83032" w14:textId="77777777" w:rsidR="00565F7A" w:rsidRPr="00863399" w:rsidRDefault="00565F7A" w:rsidP="00565F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tbl>
            <w:tblPr>
              <w:tblW w:w="6637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8"/>
              <w:gridCol w:w="3419"/>
            </w:tblGrid>
            <w:tr w:rsidR="00064EFF" w14:paraId="4BA58F45" w14:textId="77777777" w:rsidTr="00B32011">
              <w:trPr>
                <w:trHeight w:val="533"/>
              </w:trPr>
              <w:tc>
                <w:tcPr>
                  <w:tcW w:w="3218" w:type="dxa"/>
                  <w:tcBorders>
                    <w:right w:val="single" w:sz="4" w:space="0" w:color="auto"/>
                  </w:tcBorders>
                  <w:shd w:val="clear" w:color="auto" w:fill="CCC0D9"/>
                  <w:vAlign w:val="center"/>
                </w:tcPr>
                <w:p w14:paraId="625DA96E" w14:textId="77777777" w:rsidR="00064EFF" w:rsidRPr="00D272ED" w:rsidRDefault="00D272ED" w:rsidP="00D272ED">
                  <w:pPr>
                    <w:jc w:val="center"/>
                    <w:rPr>
                      <w:rFonts w:ascii="AR CHRISTY" w:eastAsia="Calibri" w:hAnsi="AR CHRISTY"/>
                      <w:sz w:val="22"/>
                      <w:szCs w:val="22"/>
                    </w:rPr>
                  </w:pPr>
                  <w:r w:rsidRPr="00D272ED">
                    <w:rPr>
                      <w:rFonts w:ascii="AR CHRISTY" w:eastAsia="Calibri" w:hAnsi="AR CHRISTY"/>
                      <w:sz w:val="22"/>
                      <w:szCs w:val="22"/>
                    </w:rPr>
                    <w:t xml:space="preserve">Positive </w:t>
                  </w:r>
                  <w:r w:rsidRPr="00D272ED">
                    <w:rPr>
                      <w:rFonts w:ascii="AR CHRISTY" w:eastAsia="Calibri" w:hAnsi="AR CHRISTY"/>
                      <w:sz w:val="44"/>
                      <w:szCs w:val="44"/>
                    </w:rPr>
                    <w:t>Mood</w:t>
                  </w:r>
                  <w:r w:rsidRPr="00D272ED">
                    <w:rPr>
                      <w:rFonts w:ascii="AR CHRISTY" w:eastAsia="Calibri" w:hAnsi="AR CHRISTY"/>
                      <w:sz w:val="22"/>
                      <w:szCs w:val="22"/>
                    </w:rPr>
                    <w:t xml:space="preserve"> Words</w:t>
                  </w:r>
                </w:p>
              </w:tc>
              <w:tc>
                <w:tcPr>
                  <w:tcW w:w="3419" w:type="dxa"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3E39D4CD" w14:textId="77777777" w:rsidR="00064EFF" w:rsidRPr="00D272ED" w:rsidRDefault="00D272ED" w:rsidP="00D272ED">
                  <w:pPr>
                    <w:jc w:val="center"/>
                    <w:rPr>
                      <w:rFonts w:ascii="Chiller" w:eastAsia="Calibri" w:hAnsi="Chiller"/>
                      <w:sz w:val="32"/>
                      <w:szCs w:val="32"/>
                    </w:rPr>
                  </w:pPr>
                  <w:r w:rsidRPr="00D272ED">
                    <w:rPr>
                      <w:rFonts w:ascii="Chiller" w:eastAsia="Calibri" w:hAnsi="Chiller"/>
                      <w:sz w:val="32"/>
                      <w:szCs w:val="32"/>
                    </w:rPr>
                    <w:t xml:space="preserve">Negative </w:t>
                  </w:r>
                  <w:r w:rsidRPr="00D272ED">
                    <w:rPr>
                      <w:rFonts w:ascii="Chiller" w:eastAsia="Calibri" w:hAnsi="Chiller"/>
                      <w:b/>
                      <w:sz w:val="48"/>
                      <w:szCs w:val="48"/>
                    </w:rPr>
                    <w:t>Mood</w:t>
                  </w:r>
                  <w:r w:rsidRPr="00D272ED">
                    <w:rPr>
                      <w:rFonts w:ascii="Chiller" w:eastAsia="Calibri" w:hAnsi="Chiller"/>
                      <w:sz w:val="32"/>
                      <w:szCs w:val="32"/>
                    </w:rPr>
                    <w:t xml:space="preserve"> Words</w:t>
                  </w:r>
                </w:p>
              </w:tc>
            </w:tr>
            <w:tr w:rsidR="00064EFF" w14:paraId="68A9FB33" w14:textId="77777777" w:rsidTr="00B32011">
              <w:trPr>
                <w:trHeight w:val="4590"/>
              </w:trPr>
              <w:tc>
                <w:tcPr>
                  <w:tcW w:w="3218" w:type="dxa"/>
                </w:tcPr>
                <w:p w14:paraId="297618E5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E16F543" wp14:editId="01CBED46">
                            <wp:simplePos x="0" y="0"/>
                            <wp:positionH relativeFrom="column">
                              <wp:posOffset>819150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946150" cy="2822575"/>
                            <wp:effectExtent l="0" t="4445" r="0" b="1905"/>
                            <wp:wrapNone/>
                            <wp:docPr id="1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150" cy="282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D08536C" w14:textId="77777777" w:rsidR="0089590D" w:rsidRPr="00F13617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interested</w:t>
                                        </w:r>
                                      </w:p>
                                      <w:p w14:paraId="53752ECC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liberating</w:t>
                                        </w:r>
                                      </w:p>
                                      <w:p w14:paraId="51913CC6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light-hearted</w:t>
                                        </w:r>
                                      </w:p>
                                      <w:p w14:paraId="4BD54AA6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loving</w:t>
                                        </w:r>
                                      </w:p>
                                      <w:p w14:paraId="509DB086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mellow</w:t>
                                        </w:r>
                                      </w:p>
                                      <w:p w14:paraId="4C89E5F0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nostalgic</w:t>
                                        </w:r>
                                      </w:p>
                                      <w:p w14:paraId="6146F92F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optimistic</w:t>
                                        </w:r>
                                      </w:p>
                                      <w:p w14:paraId="7AD26779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passionate</w:t>
                                        </w:r>
                                      </w:p>
                                      <w:p w14:paraId="74D88045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peaceful</w:t>
                                        </w:r>
                                      </w:p>
                                      <w:p w14:paraId="30BDC5E3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playful</w:t>
                                        </w:r>
                                      </w:p>
                                      <w:p w14:paraId="7B5D61D0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pleased</w:t>
                                        </w:r>
                                      </w:p>
                                      <w:p w14:paraId="487E6C49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refreshed</w:t>
                                        </w:r>
                                      </w:p>
                                      <w:p w14:paraId="350D12F3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relaxed</w:t>
                                        </w:r>
                                      </w:p>
                                      <w:p w14:paraId="519CB35E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relieved</w:t>
                                        </w:r>
                                      </w:p>
                                      <w:p w14:paraId="0399F4BE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satisfied</w:t>
                                        </w:r>
                                      </w:p>
                                      <w:p w14:paraId="444EDD76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sentimental</w:t>
                                        </w:r>
                                      </w:p>
                                      <w:p w14:paraId="2092D9CD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surprised</w:t>
                                        </w:r>
                                      </w:p>
                                      <w:p w14:paraId="3CBA5076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sympathetic</w:t>
                                        </w:r>
                                      </w:p>
                                      <w:p w14:paraId="52AD812E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thankful</w:t>
                                        </w:r>
                                      </w:p>
                                      <w:p w14:paraId="65419208" w14:textId="77777777" w:rsidR="0089590D" w:rsidRPr="007B44B0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B44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thoughtful</w:t>
                                        </w:r>
                                      </w:p>
                                      <w:p w14:paraId="1F8C3252" w14:textId="77777777" w:rsidR="0089590D" w:rsidRPr="00EB4D9F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warm</w:t>
                                        </w:r>
                                      </w:p>
                                      <w:p w14:paraId="60733F77" w14:textId="77777777" w:rsidR="0089590D" w:rsidRPr="00EB4D9F" w:rsidRDefault="0089590D" w:rsidP="008959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welcoming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16F543" id="_x0000_s1028" type="#_x0000_t202" style="position:absolute;margin-left:64.5pt;margin-top:7.35pt;width:74.5pt;height:2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" stroked="f">
                            <v:textbox>
                              <w:txbxContent>
                                <w:p w14:paraId="4D08536C" w14:textId="77777777" w:rsidR="0089590D" w:rsidRPr="00F13617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interested</w:t>
                                  </w:r>
                                </w:p>
                                <w:p w14:paraId="53752ECC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liberating</w:t>
                                  </w:r>
                                </w:p>
                                <w:p w14:paraId="51913CC6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light-hearted</w:t>
                                  </w:r>
                                </w:p>
                                <w:p w14:paraId="4BD54AA6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loving</w:t>
                                  </w:r>
                                </w:p>
                                <w:p w14:paraId="509DB086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mellow</w:t>
                                  </w:r>
                                </w:p>
                                <w:p w14:paraId="4C89E5F0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nostalgic</w:t>
                                  </w:r>
                                </w:p>
                                <w:p w14:paraId="6146F92F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optimistic</w:t>
                                  </w:r>
                                </w:p>
                                <w:p w14:paraId="7AD26779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passionate</w:t>
                                  </w:r>
                                </w:p>
                                <w:p w14:paraId="74D88045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peaceful</w:t>
                                  </w:r>
                                </w:p>
                                <w:p w14:paraId="30BDC5E3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playful</w:t>
                                  </w:r>
                                </w:p>
                                <w:p w14:paraId="7B5D61D0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pleased</w:t>
                                  </w:r>
                                </w:p>
                                <w:p w14:paraId="487E6C49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refreshed</w:t>
                                  </w:r>
                                </w:p>
                                <w:p w14:paraId="350D12F3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relaxed</w:t>
                                  </w:r>
                                </w:p>
                                <w:p w14:paraId="519CB35E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relieved</w:t>
                                  </w:r>
                                </w:p>
                                <w:p w14:paraId="0399F4BE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satisfied</w:t>
                                  </w:r>
                                </w:p>
                                <w:p w14:paraId="444EDD76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sentimental</w:t>
                                  </w:r>
                                </w:p>
                                <w:p w14:paraId="2092D9CD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surprised</w:t>
                                  </w:r>
                                </w:p>
                                <w:p w14:paraId="3CBA5076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sympathetic</w:t>
                                  </w:r>
                                </w:p>
                                <w:p w14:paraId="52AD812E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thankful</w:t>
                                  </w:r>
                                </w:p>
                                <w:p w14:paraId="65419208" w14:textId="77777777" w:rsidR="0089590D" w:rsidRPr="007B44B0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4B0">
                                    <w:rPr>
                                      <w:sz w:val="16"/>
                                      <w:szCs w:val="16"/>
                                    </w:rPr>
                                    <w:t>thoughtful</w:t>
                                  </w:r>
                                </w:p>
                                <w:p w14:paraId="1F8C3252" w14:textId="77777777" w:rsidR="0089590D" w:rsidRPr="00EB4D9F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warm</w:t>
                                  </w:r>
                                </w:p>
                                <w:p w14:paraId="60733F77" w14:textId="77777777" w:rsidR="0089590D" w:rsidRPr="00EB4D9F" w:rsidRDefault="0089590D" w:rsidP="00895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welcoming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72ED">
                    <w:rPr>
                      <w:sz w:val="16"/>
                      <w:szCs w:val="16"/>
                    </w:rPr>
                    <w:t>amused</w:t>
                  </w:r>
                </w:p>
                <w:p w14:paraId="32A5BFF7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awed</w:t>
                  </w:r>
                </w:p>
                <w:p w14:paraId="1BC2381B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calm</w:t>
                  </w:r>
                </w:p>
                <w:p w14:paraId="04EF2154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cheerful</w:t>
                  </w:r>
                </w:p>
                <w:p w14:paraId="64DE4BDC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chipper</w:t>
                  </w:r>
                </w:p>
                <w:p w14:paraId="3F11278A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confident</w:t>
                  </w:r>
                </w:p>
                <w:p w14:paraId="1026B333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contemplative</w:t>
                  </w:r>
                </w:p>
                <w:p w14:paraId="37B56BBE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content</w:t>
                  </w:r>
                </w:p>
                <w:p w14:paraId="45F3250D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determined</w:t>
                  </w:r>
                </w:p>
                <w:p w14:paraId="1BE13313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dignified</w:t>
                  </w:r>
                </w:p>
                <w:p w14:paraId="29712117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dreamy</w:t>
                  </w:r>
                </w:p>
                <w:p w14:paraId="740F4A3E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ecstatic</w:t>
                  </w:r>
                </w:p>
                <w:p w14:paraId="09A01307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empowered</w:t>
                  </w:r>
                </w:p>
                <w:p w14:paraId="5D06B999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energetic</w:t>
                  </w:r>
                </w:p>
                <w:p w14:paraId="660B1C6A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enlightened</w:t>
                  </w:r>
                </w:p>
                <w:p w14:paraId="534DF5AF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enthralled</w:t>
                  </w:r>
                </w:p>
                <w:p w14:paraId="70D718FB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excited</w:t>
                  </w:r>
                </w:p>
                <w:p w14:paraId="06E6504B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flirty</w:t>
                  </w:r>
                </w:p>
                <w:p w14:paraId="4CA31181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giddy</w:t>
                  </w:r>
                </w:p>
                <w:p w14:paraId="26E36DE9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grateful</w:t>
                  </w:r>
                </w:p>
                <w:p w14:paraId="7DFC5AA2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harmonious</w:t>
                  </w:r>
                </w:p>
                <w:p w14:paraId="552DF4A2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hopeful</w:t>
                  </w:r>
                </w:p>
                <w:p w14:paraId="5F0EC763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hyper</w:t>
                  </w:r>
                </w:p>
                <w:p w14:paraId="55040751" w14:textId="77777777" w:rsidR="0089590D" w:rsidRPr="00D272ED" w:rsidRDefault="0089590D" w:rsidP="0089590D">
                  <w:pPr>
                    <w:rPr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idyllic</w:t>
                  </w:r>
                </w:p>
                <w:p w14:paraId="16998CEA" w14:textId="77777777" w:rsidR="00064EFF" w:rsidRPr="0089590D" w:rsidRDefault="0089590D" w:rsidP="0089590D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272ED">
                    <w:rPr>
                      <w:sz w:val="16"/>
                      <w:szCs w:val="16"/>
                    </w:rPr>
                    <w:t>joyous</w:t>
                  </w:r>
                </w:p>
              </w:tc>
              <w:tc>
                <w:tcPr>
                  <w:tcW w:w="3419" w:type="dxa"/>
                </w:tcPr>
                <w:p w14:paraId="1BBFA25C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75A597F" wp14:editId="3028000F">
                            <wp:simplePos x="0" y="0"/>
                            <wp:positionH relativeFrom="column">
                              <wp:posOffset>1089025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946150" cy="2775585"/>
                            <wp:effectExtent l="0" t="2540" r="635" b="3175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150" cy="277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CF2FF3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heartbroken</w:t>
                                        </w:r>
                                      </w:p>
                                      <w:p w14:paraId="656F516B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hopeless</w:t>
                                        </w:r>
                                      </w:p>
                                      <w:p w14:paraId="7A937565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hostile</w:t>
                                        </w:r>
                                      </w:p>
                                      <w:p w14:paraId="060BA9BE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indifferent</w:t>
                                        </w:r>
                                      </w:p>
                                      <w:p w14:paraId="087B8FDB" w14:textId="77777777" w:rsid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infuriated</w:t>
                                        </w:r>
                                      </w:p>
                                      <w:p w14:paraId="074A7005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lethargic</w:t>
                                        </w:r>
                                      </w:p>
                                      <w:p w14:paraId="4DB830C7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lonely</w:t>
                                        </w:r>
                                      </w:p>
                                      <w:p w14:paraId="2E342EA4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merciless</w:t>
                                        </w:r>
                                      </w:p>
                                      <w:p w14:paraId="22EE1615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moody</w:t>
                                        </w:r>
                                      </w:p>
                                      <w:p w14:paraId="22D1E891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nauseated</w:t>
                                        </w:r>
                                      </w:p>
                                      <w:p w14:paraId="69D3BA58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nervous</w:t>
                                        </w:r>
                                      </w:p>
                                      <w:p w14:paraId="7AA0C098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nightmarish</w:t>
                                        </w:r>
                                      </w:p>
                                      <w:p w14:paraId="04098660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overwhelmed</w:t>
                                        </w:r>
                                      </w:p>
                                      <w:p w14:paraId="7C74CDCA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pessimistic</w:t>
                                        </w:r>
                                      </w:p>
                                      <w:p w14:paraId="2807B213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predatory</w:t>
                                        </w:r>
                                      </w:p>
                                      <w:p w14:paraId="4A4747C3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rejected</w:t>
                                        </w:r>
                                      </w:p>
                                      <w:p w14:paraId="2B98DAE8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restless</w:t>
                                        </w:r>
                                      </w:p>
                                      <w:p w14:paraId="2212D2AC" w14:textId="77777777" w:rsid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scared</w:t>
                                        </w:r>
                                      </w:p>
                                      <w:p w14:paraId="4728C289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suspenseful</w:t>
                                        </w:r>
                                      </w:p>
                                      <w:p w14:paraId="01BBE880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tense</w:t>
                                        </w:r>
                                      </w:p>
                                      <w:p w14:paraId="20D32B1A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terrifying</w:t>
                                        </w:r>
                                      </w:p>
                                      <w:p w14:paraId="60294B8E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threatening</w:t>
                                        </w:r>
                                      </w:p>
                                      <w:p w14:paraId="2B445F87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B4D9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uncomfortable</w:t>
                                        </w:r>
                                      </w:p>
                                      <w:p w14:paraId="791188D1" w14:textId="77777777" w:rsidR="00EB4D9F" w:rsidRPr="00B34DD8" w:rsidRDefault="00EB4D9F" w:rsidP="00EB4D9F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30BAC4C5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81B8360" w14:textId="77777777" w:rsidR="00EB4D9F" w:rsidRPr="00EB4D9F" w:rsidRDefault="00EB4D9F" w:rsidP="00EB4D9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5A597F" id="_x0000_s1029" type="#_x0000_t202" style="position:absolute;margin-left:85.75pt;margin-top:3.35pt;width:74.5pt;height:2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" stroked="f">
                            <v:textbox>
                              <w:txbxContent>
                                <w:p w14:paraId="56CF2FF3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heartbroken</w:t>
                                  </w:r>
                                </w:p>
                                <w:p w14:paraId="656F516B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hopeless</w:t>
                                  </w:r>
                                </w:p>
                                <w:p w14:paraId="7A937565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hostile</w:t>
                                  </w:r>
                                </w:p>
                                <w:p w14:paraId="060BA9BE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indifferent</w:t>
                                  </w:r>
                                </w:p>
                                <w:p w14:paraId="087B8FDB" w14:textId="77777777" w:rsid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infuriated</w:t>
                                  </w:r>
                                </w:p>
                                <w:p w14:paraId="074A7005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lethargic</w:t>
                                  </w:r>
                                </w:p>
                                <w:p w14:paraId="4DB830C7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lonely</w:t>
                                  </w:r>
                                </w:p>
                                <w:p w14:paraId="2E342EA4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merciless</w:t>
                                  </w:r>
                                </w:p>
                                <w:p w14:paraId="22EE1615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moody</w:t>
                                  </w:r>
                                </w:p>
                                <w:p w14:paraId="22D1E891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nauseated</w:t>
                                  </w:r>
                                </w:p>
                                <w:p w14:paraId="69D3BA58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nervous</w:t>
                                  </w:r>
                                </w:p>
                                <w:p w14:paraId="7AA0C098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nightmarish</w:t>
                                  </w:r>
                                </w:p>
                                <w:p w14:paraId="04098660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overwhelmed</w:t>
                                  </w:r>
                                </w:p>
                                <w:p w14:paraId="7C74CDCA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pessimistic</w:t>
                                  </w:r>
                                </w:p>
                                <w:p w14:paraId="2807B213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predatory</w:t>
                                  </w:r>
                                </w:p>
                                <w:p w14:paraId="4A4747C3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rejected</w:t>
                                  </w:r>
                                </w:p>
                                <w:p w14:paraId="2B98DAE8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restless</w:t>
                                  </w:r>
                                </w:p>
                                <w:p w14:paraId="2212D2AC" w14:textId="77777777" w:rsid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scared</w:t>
                                  </w:r>
                                </w:p>
                                <w:p w14:paraId="4728C289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suspenseful</w:t>
                                  </w:r>
                                </w:p>
                                <w:p w14:paraId="01BBE880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tense</w:t>
                                  </w:r>
                                </w:p>
                                <w:p w14:paraId="20D32B1A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terrifying</w:t>
                                  </w:r>
                                </w:p>
                                <w:p w14:paraId="60294B8E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threatening</w:t>
                                  </w:r>
                                </w:p>
                                <w:p w14:paraId="2B445F87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D9F">
                                    <w:rPr>
                                      <w:sz w:val="16"/>
                                      <w:szCs w:val="16"/>
                                    </w:rPr>
                                    <w:t>uncomfortable</w:t>
                                  </w:r>
                                </w:p>
                                <w:p w14:paraId="791188D1" w14:textId="77777777" w:rsidR="00EB4D9F" w:rsidRPr="00B34DD8" w:rsidRDefault="00EB4D9F" w:rsidP="00EB4D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BAC4C5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1B8360" w14:textId="77777777" w:rsidR="00EB4D9F" w:rsidRPr="00EB4D9F" w:rsidRDefault="00EB4D9F" w:rsidP="00EB4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B4D9F">
                    <w:rPr>
                      <w:sz w:val="16"/>
                      <w:szCs w:val="16"/>
                    </w:rPr>
                    <w:t>aggravated</w:t>
                  </w:r>
                </w:p>
                <w:p w14:paraId="21C4637D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annoyed</w:t>
                  </w:r>
                </w:p>
                <w:p w14:paraId="06297181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anxious</w:t>
                  </w:r>
                </w:p>
                <w:p w14:paraId="7EF41316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apathetic</w:t>
                  </w:r>
                </w:p>
                <w:p w14:paraId="748D4027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apprehensive</w:t>
                  </w:r>
                </w:p>
                <w:p w14:paraId="69E32076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cold</w:t>
                  </w:r>
                </w:p>
                <w:p w14:paraId="4961384B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confining</w:t>
                  </w:r>
                </w:p>
                <w:p w14:paraId="31B95E87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confused</w:t>
                  </w:r>
                </w:p>
                <w:p w14:paraId="2F6C2D3F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cranky</w:t>
                  </w:r>
                </w:p>
                <w:p w14:paraId="6410994F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cynical</w:t>
                  </w:r>
                </w:p>
                <w:p w14:paraId="6BD65A37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depressed</w:t>
                  </w:r>
                </w:p>
                <w:p w14:paraId="194FED1D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desolate</w:t>
                  </w:r>
                </w:p>
                <w:p w14:paraId="2A483233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disappointed</w:t>
                  </w:r>
                </w:p>
                <w:p w14:paraId="2EBA9F00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distressed</w:t>
                  </w:r>
                </w:p>
                <w:p w14:paraId="48729FFC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drained</w:t>
                  </w:r>
                </w:p>
                <w:p w14:paraId="70707058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embarrassed</w:t>
                  </w:r>
                </w:p>
                <w:p w14:paraId="2492CC18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enraged</w:t>
                  </w:r>
                </w:p>
                <w:p w14:paraId="2EAC6C64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envious</w:t>
                  </w:r>
                </w:p>
                <w:p w14:paraId="27C71098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exhausted</w:t>
                  </w:r>
                </w:p>
                <w:p w14:paraId="1AD47003" w14:textId="77777777" w:rsidR="00EB4D9F" w:rsidRP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foreboding</w:t>
                  </w:r>
                </w:p>
                <w:p w14:paraId="62D9DFEE" w14:textId="77777777" w:rsidR="00EB4D9F" w:rsidRDefault="00EB4D9F" w:rsidP="00EB4D9F">
                  <w:pPr>
                    <w:rPr>
                      <w:sz w:val="16"/>
                      <w:szCs w:val="16"/>
                    </w:rPr>
                  </w:pPr>
                  <w:r w:rsidRPr="00EB4D9F">
                    <w:rPr>
                      <w:sz w:val="16"/>
                      <w:szCs w:val="16"/>
                    </w:rPr>
                    <w:t>frustrated</w:t>
                  </w:r>
                </w:p>
                <w:p w14:paraId="5B709A2E" w14:textId="77777777" w:rsid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futile</w:t>
                  </w:r>
                </w:p>
                <w:p w14:paraId="09D7C60F" w14:textId="77777777" w:rsidR="00EB4D9F" w:rsidRDefault="00EB4D9F" w:rsidP="00EB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gloomy</w:t>
                  </w:r>
                </w:p>
                <w:p w14:paraId="35D5DDC7" w14:textId="77777777" w:rsidR="00064EFF" w:rsidRPr="00DA42C8" w:rsidRDefault="00EB4D9F" w:rsidP="00EB4D9F">
                  <w:pPr>
                    <w:rPr>
                      <w:rFonts w:eastAsia="Calibri"/>
                    </w:rPr>
                  </w:pPr>
                  <w:r>
                    <w:rPr>
                      <w:sz w:val="16"/>
                      <w:szCs w:val="16"/>
                    </w:rPr>
                    <w:t>haunting</w:t>
                  </w:r>
                </w:p>
              </w:tc>
            </w:tr>
          </w:tbl>
          <w:p w14:paraId="5C16C08C" w14:textId="77777777" w:rsidR="00565F7A" w:rsidRPr="00863399" w:rsidRDefault="00565F7A" w:rsidP="00565F7A">
            <w:pPr>
              <w:jc w:val="center"/>
              <w:rPr>
                <w:rFonts w:ascii="Arial" w:hAnsi="Arial" w:cs="Arial"/>
              </w:rPr>
            </w:pPr>
          </w:p>
        </w:tc>
      </w:tr>
      <w:tr w:rsidR="00565F7A" w14:paraId="787AD46D" w14:textId="77777777" w:rsidTr="00565F7A">
        <w:trPr>
          <w:cantSplit/>
          <w:trHeight w:hRule="exact" w:val="6120"/>
        </w:trPr>
        <w:tc>
          <w:tcPr>
            <w:tcW w:w="7920" w:type="dxa"/>
            <w:vAlign w:val="center"/>
          </w:tcPr>
          <w:tbl>
            <w:tblPr>
              <w:tblW w:w="7020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8"/>
              <w:gridCol w:w="3802"/>
            </w:tblGrid>
            <w:tr w:rsidR="00064EFF" w:rsidRPr="00DA42C8" w14:paraId="3A32E8C6" w14:textId="77777777" w:rsidTr="00DA42C8">
              <w:trPr>
                <w:trHeight w:val="533"/>
              </w:trPr>
              <w:tc>
                <w:tcPr>
                  <w:tcW w:w="3218" w:type="dxa"/>
                  <w:tcBorders>
                    <w:right w:val="single" w:sz="4" w:space="0" w:color="auto"/>
                  </w:tcBorders>
                  <w:shd w:val="clear" w:color="auto" w:fill="CCC0D9"/>
                  <w:vAlign w:val="center"/>
                </w:tcPr>
                <w:p w14:paraId="572CF5B0" w14:textId="77777777" w:rsidR="00064EFF" w:rsidRPr="00D272ED" w:rsidRDefault="00343E07" w:rsidP="00D272ED">
                  <w:pPr>
                    <w:jc w:val="center"/>
                    <w:rPr>
                      <w:rFonts w:ascii="AR CHRISTY" w:eastAsia="Calibri" w:hAnsi="AR CHRISTY" w:cs="Aharoni"/>
                      <w:sz w:val="22"/>
                      <w:szCs w:val="22"/>
                    </w:rPr>
                  </w:pPr>
                  <w:r w:rsidRPr="00D272ED">
                    <w:rPr>
                      <w:rFonts w:ascii="AR CHRISTY" w:eastAsia="Calibri" w:hAnsi="AR CHRISTY" w:cs="Aharoni"/>
                      <w:sz w:val="22"/>
                      <w:szCs w:val="22"/>
                    </w:rPr>
                    <w:t xml:space="preserve">Positive </w:t>
                  </w:r>
                  <w:r w:rsidRPr="00D272ED">
                    <w:rPr>
                      <w:rFonts w:ascii="AR CHRISTY" w:eastAsia="Calibri" w:hAnsi="AR CHRISTY" w:cs="Aharoni"/>
                      <w:sz w:val="36"/>
                      <w:szCs w:val="36"/>
                    </w:rPr>
                    <w:t>Tone</w:t>
                  </w:r>
                  <w:r w:rsidRPr="00D272ED">
                    <w:rPr>
                      <w:rFonts w:ascii="AR CHRISTY" w:eastAsia="Calibri" w:hAnsi="AR CHRISTY" w:cs="Aharoni"/>
                      <w:sz w:val="22"/>
                      <w:szCs w:val="22"/>
                    </w:rPr>
                    <w:t xml:space="preserve"> Words</w:t>
                  </w:r>
                </w:p>
              </w:tc>
              <w:tc>
                <w:tcPr>
                  <w:tcW w:w="3802" w:type="dxa"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72DA426B" w14:textId="77777777" w:rsidR="00064EFF" w:rsidRPr="00D272ED" w:rsidRDefault="00343E07" w:rsidP="00D272ED">
                  <w:pPr>
                    <w:pStyle w:val="ListParagraph"/>
                    <w:jc w:val="center"/>
                    <w:rPr>
                      <w:rFonts w:ascii="Chiller" w:eastAsia="Calibri" w:hAnsi="Chiller" w:cs="Aharoni"/>
                      <w:sz w:val="32"/>
                      <w:szCs w:val="32"/>
                    </w:rPr>
                  </w:pPr>
                  <w:r w:rsidRPr="00D272ED">
                    <w:rPr>
                      <w:rFonts w:ascii="Chiller" w:eastAsia="Calibri" w:hAnsi="Chiller" w:cs="Aharoni"/>
                      <w:b/>
                      <w:sz w:val="32"/>
                      <w:szCs w:val="32"/>
                    </w:rPr>
                    <w:t>Negative</w:t>
                  </w:r>
                  <w:r w:rsidRPr="00D272ED">
                    <w:rPr>
                      <w:rFonts w:ascii="Chiller" w:eastAsia="Calibri" w:hAnsi="Chiller" w:cs="Aharoni"/>
                      <w:sz w:val="32"/>
                      <w:szCs w:val="32"/>
                    </w:rPr>
                    <w:t xml:space="preserve"> </w:t>
                  </w:r>
                  <w:r w:rsidRPr="00D272ED">
                    <w:rPr>
                      <w:rFonts w:ascii="Chiller" w:eastAsia="Calibri" w:hAnsi="Chiller" w:cs="Aharoni"/>
                      <w:b/>
                      <w:sz w:val="44"/>
                      <w:szCs w:val="44"/>
                    </w:rPr>
                    <w:t>Tone</w:t>
                  </w:r>
                  <w:r w:rsidRPr="00D272ED">
                    <w:rPr>
                      <w:rFonts w:ascii="Chiller" w:eastAsia="Calibri" w:hAnsi="Chiller" w:cs="Aharoni"/>
                      <w:sz w:val="32"/>
                      <w:szCs w:val="32"/>
                    </w:rPr>
                    <w:t xml:space="preserve"> Words</w:t>
                  </w:r>
                </w:p>
              </w:tc>
            </w:tr>
            <w:tr w:rsidR="00064EFF" w:rsidRPr="00F13617" w14:paraId="1997BBC3" w14:textId="77777777" w:rsidTr="00DA42C8">
              <w:trPr>
                <w:trHeight w:val="4590"/>
              </w:trPr>
              <w:tc>
                <w:tcPr>
                  <w:tcW w:w="3217" w:type="dxa"/>
                </w:tcPr>
                <w:p w14:paraId="4E18CEF8" w14:textId="77777777" w:rsidR="00F13617" w:rsidRPr="00F13617" w:rsidRDefault="00EB4D9F" w:rsidP="00F13617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96FC49" wp14:editId="005933A2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194435" cy="2870835"/>
                            <wp:effectExtent l="0" t="1270" r="0" b="4445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4435" cy="28708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0A8CED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interested</w:t>
                                        </w:r>
                                      </w:p>
                                      <w:p w14:paraId="26CD513E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introspective </w:t>
                                        </w:r>
                                      </w:p>
                                      <w:p w14:paraId="2DB275A4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laudatory</w:t>
                                        </w:r>
                                      </w:p>
                                      <w:p w14:paraId="3257DE4F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nostalgic</w:t>
                                        </w:r>
                                      </w:p>
                                      <w:p w14:paraId="6FF84C58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optimistic</w:t>
                                        </w:r>
                                      </w:p>
                                      <w:p w14:paraId="2395CF65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passionate</w:t>
                                        </w:r>
                                      </w:p>
                                      <w:p w14:paraId="4542203F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placid</w:t>
                                        </w:r>
                                      </w:p>
                                      <w:p w14:paraId="14DBE077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playful</w:t>
                                        </w:r>
                                      </w:p>
                                      <w:p w14:paraId="523EE4F6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poignant</w:t>
                                        </w:r>
                                      </w:p>
                                      <w:p w14:paraId="51E27FE4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proud</w:t>
                                        </w:r>
                                      </w:p>
                                      <w:p w14:paraId="79513573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reassuring</w:t>
                                        </w:r>
                                      </w:p>
                                      <w:p w14:paraId="3B7C84FF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reflective</w:t>
                                        </w:r>
                                      </w:p>
                                      <w:p w14:paraId="33070D2B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relaxed</w:t>
                                        </w:r>
                                      </w:p>
                                      <w:p w14:paraId="3090FEFE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respectful</w:t>
                                        </w:r>
                                      </w:p>
                                      <w:p w14:paraId="45931DFB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romantic</w:t>
                                        </w:r>
                                      </w:p>
                                      <w:p w14:paraId="37F1F981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scholarly</w:t>
                                        </w:r>
                                      </w:p>
                                      <w:p w14:paraId="58FDA31A" w14:textId="77777777" w:rsid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self-assured </w:t>
                                        </w:r>
                                      </w:p>
                                      <w:p w14:paraId="1567031A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sentimental</w:t>
                                        </w:r>
                                      </w:p>
                                      <w:p w14:paraId="2BEEAA14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silly</w:t>
                                        </w:r>
                                      </w:p>
                                      <w:p w14:paraId="7DFF8C7D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sympathetic</w:t>
                                        </w:r>
                                      </w:p>
                                      <w:p w14:paraId="4FBDA5B3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tender</w:t>
                                        </w:r>
                                      </w:p>
                                      <w:p w14:paraId="398A9B78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whimsical</w:t>
                                        </w:r>
                                      </w:p>
                                      <w:p w14:paraId="157B2376" w14:textId="77777777" w:rsidR="00F13617" w:rsidRPr="00F13617" w:rsidRDefault="00F13617" w:rsidP="00F1361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zealous</w:t>
                                        </w:r>
                                      </w:p>
                                      <w:p w14:paraId="300C29AE" w14:textId="77777777" w:rsidR="00F13617" w:rsidRPr="00F13617" w:rsidRDefault="00F13617" w:rsidP="00F1361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96FC49" id="_x0000_s1030" type="#_x0000_t202" style="position:absolute;margin-left:57.85pt;margin-top:.8pt;width:94.05pt;height:2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" stroked="f">
                            <v:textbox>
                              <w:txbxContent>
                                <w:p w14:paraId="630A8CED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interested</w:t>
                                  </w:r>
                                </w:p>
                                <w:p w14:paraId="26CD513E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 xml:space="preserve">introspective </w:t>
                                  </w:r>
                                </w:p>
                                <w:p w14:paraId="2DB275A4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laudatory</w:t>
                                  </w:r>
                                </w:p>
                                <w:p w14:paraId="3257DE4F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nostalgic</w:t>
                                  </w:r>
                                </w:p>
                                <w:p w14:paraId="6FF84C58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optimistic</w:t>
                                  </w:r>
                                </w:p>
                                <w:p w14:paraId="2395CF65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passionate</w:t>
                                  </w:r>
                                </w:p>
                                <w:p w14:paraId="4542203F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placid</w:t>
                                  </w:r>
                                </w:p>
                                <w:p w14:paraId="14DBE077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playful</w:t>
                                  </w:r>
                                </w:p>
                                <w:p w14:paraId="523EE4F6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poignant</w:t>
                                  </w:r>
                                </w:p>
                                <w:p w14:paraId="51E27FE4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proud</w:t>
                                  </w:r>
                                </w:p>
                                <w:p w14:paraId="79513573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reassuring</w:t>
                                  </w:r>
                                </w:p>
                                <w:p w14:paraId="3B7C84FF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reflective</w:t>
                                  </w:r>
                                </w:p>
                                <w:p w14:paraId="33070D2B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relaxed</w:t>
                                  </w:r>
                                </w:p>
                                <w:p w14:paraId="3090FEFE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respectful</w:t>
                                  </w:r>
                                </w:p>
                                <w:p w14:paraId="45931DFB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romantic</w:t>
                                  </w:r>
                                </w:p>
                                <w:p w14:paraId="37F1F981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scholarly</w:t>
                                  </w:r>
                                </w:p>
                                <w:p w14:paraId="58FDA31A" w14:textId="77777777" w:rsid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 xml:space="preserve">self-assured </w:t>
                                  </w:r>
                                </w:p>
                                <w:p w14:paraId="1567031A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sentimental</w:t>
                                  </w:r>
                                </w:p>
                                <w:p w14:paraId="2BEEAA14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silly</w:t>
                                  </w:r>
                                </w:p>
                                <w:p w14:paraId="7DFF8C7D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sympathetic</w:t>
                                  </w:r>
                                </w:p>
                                <w:p w14:paraId="4FBDA5B3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tender</w:t>
                                  </w:r>
                                </w:p>
                                <w:p w14:paraId="398A9B78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whimsical</w:t>
                                  </w:r>
                                </w:p>
                                <w:p w14:paraId="157B2376" w14:textId="77777777" w:rsidR="00F13617" w:rsidRPr="00F13617" w:rsidRDefault="00F13617" w:rsidP="00F1361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zealous</w:t>
                                  </w:r>
                                </w:p>
                                <w:p w14:paraId="300C29AE" w14:textId="77777777" w:rsidR="00F13617" w:rsidRPr="00F13617" w:rsidRDefault="00F13617" w:rsidP="00F1361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13617" w:rsidRPr="00F13617">
                    <w:rPr>
                      <w:sz w:val="16"/>
                      <w:szCs w:val="16"/>
                    </w:rPr>
                    <w:t>admiring</w:t>
                  </w:r>
                </w:p>
                <w:p w14:paraId="28C8CE2C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adoring</w:t>
                  </w:r>
                </w:p>
                <w:p w14:paraId="3A9A2BCD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affectionate</w:t>
                  </w:r>
                </w:p>
                <w:p w14:paraId="478F2BB1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appreciative</w:t>
                  </w:r>
                </w:p>
                <w:p w14:paraId="5A8C056F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approving</w:t>
                  </w:r>
                </w:p>
                <w:p w14:paraId="48B94EE3" w14:textId="77777777" w:rsidR="00F13617" w:rsidRPr="00F13617" w:rsidRDefault="00EB4D9F" w:rsidP="00F13617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91E8508" wp14:editId="22E28ECA">
                            <wp:simplePos x="0" y="0"/>
                            <wp:positionH relativeFrom="column">
                              <wp:posOffset>1443990</wp:posOffset>
                            </wp:positionH>
                            <wp:positionV relativeFrom="paragraph">
                              <wp:posOffset>335915</wp:posOffset>
                            </wp:positionV>
                            <wp:extent cx="986155" cy="919480"/>
                            <wp:effectExtent l="12700" t="6350" r="10795" b="762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86155" cy="919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A89723" w14:textId="77777777" w:rsidR="00D272ED" w:rsidRPr="00D272ED" w:rsidRDefault="00D272ED" w:rsidP="00D272ED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D272ED">
                                          <w:rPr>
                                            <w:rFonts w:ascii="Comic Sans MS" w:hAnsi="Comic Sans MS"/>
                                          </w:rPr>
                                          <w:t>NEUTRAL</w:t>
                                        </w:r>
                                      </w:p>
                                      <w:p w14:paraId="0CBAC687" w14:textId="77777777" w:rsidR="00D272ED" w:rsidRPr="00D272ED" w:rsidRDefault="00D272ED" w:rsidP="00D272ED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D272ED">
                                          <w:rPr>
                                            <w:rFonts w:ascii="Comic Sans MS" w:hAnsi="Comic Sans MS"/>
                                          </w:rPr>
                                          <w:t>WORDS</w:t>
                                        </w:r>
                                      </w:p>
                                      <w:p w14:paraId="745ECDFB" w14:textId="77777777" w:rsid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straightforward</w:t>
                                        </w:r>
                                      </w:p>
                                      <w:p w14:paraId="74110513" w14:textId="77777777" w:rsid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objective</w:t>
                                        </w:r>
                                      </w:p>
                                      <w:p w14:paraId="4BFCA383" w14:textId="77777777" w:rsid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matter-of-fact</w:t>
                                        </w:r>
                                        <w:proofErr w:type="gramEnd"/>
                                      </w:p>
                                      <w:p w14:paraId="3619AAF0" w14:textId="77777777" w:rsidR="00D272ED" w:rsidRP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direct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1E8508" id="_x0000_s1031" type="#_x0000_t202" style="position:absolute;margin-left:113.7pt;margin-top:26.45pt;width:77.65pt;height:7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">
                            <v:textbox>
                              <w:txbxContent>
                                <w:p w14:paraId="06A89723" w14:textId="77777777" w:rsidR="00D272ED" w:rsidRPr="00D272ED" w:rsidRDefault="00D272ED" w:rsidP="00D272E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272ED">
                                    <w:rPr>
                                      <w:rFonts w:ascii="Comic Sans MS" w:hAnsi="Comic Sans MS"/>
                                    </w:rPr>
                                    <w:t>NEUTRAL</w:t>
                                  </w:r>
                                </w:p>
                                <w:p w14:paraId="0CBAC687" w14:textId="77777777" w:rsidR="00D272ED" w:rsidRPr="00D272ED" w:rsidRDefault="00D272ED" w:rsidP="00D272E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272ED">
                                    <w:rPr>
                                      <w:rFonts w:ascii="Comic Sans MS" w:hAnsi="Comic Sans MS"/>
                                    </w:rPr>
                                    <w:t>WORDS</w:t>
                                  </w:r>
                                </w:p>
                                <w:p w14:paraId="745ECDFB" w14:textId="77777777" w:rsid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straightforward</w:t>
                                  </w:r>
                                </w:p>
                                <w:p w14:paraId="74110513" w14:textId="77777777" w:rsid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objective</w:t>
                                  </w:r>
                                </w:p>
                                <w:p w14:paraId="4BFCA383" w14:textId="77777777" w:rsid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matter-of-fact</w:t>
                                  </w:r>
                                  <w:proofErr w:type="gramEnd"/>
                                </w:p>
                                <w:p w14:paraId="3619AAF0" w14:textId="77777777" w:rsidR="00D272ED" w:rsidRP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direct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13617" w:rsidRPr="00F13617">
                    <w:rPr>
                      <w:sz w:val="16"/>
                      <w:szCs w:val="16"/>
                    </w:rPr>
                    <w:t>casual</w:t>
                  </w:r>
                </w:p>
                <w:p w14:paraId="081432F5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celebratory</w:t>
                  </w:r>
                </w:p>
                <w:p w14:paraId="09F3A857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cheerful</w:t>
                  </w:r>
                </w:p>
                <w:p w14:paraId="638DC215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comforting</w:t>
                  </w:r>
                </w:p>
                <w:p w14:paraId="505B8D79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compassionate</w:t>
                  </w:r>
                </w:p>
                <w:p w14:paraId="634F3FBC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complimentary</w:t>
                  </w:r>
                </w:p>
                <w:p w14:paraId="724CF4E6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conciliatory</w:t>
                  </w:r>
                </w:p>
                <w:p w14:paraId="0D5C0116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confident</w:t>
                  </w:r>
                </w:p>
                <w:p w14:paraId="1DA26144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contented</w:t>
                  </w:r>
                </w:p>
                <w:p w14:paraId="797A30FC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delightful</w:t>
                  </w:r>
                </w:p>
                <w:p w14:paraId="5FB63818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earnest</w:t>
                  </w:r>
                </w:p>
                <w:p w14:paraId="6C92D6FE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elated</w:t>
                  </w:r>
                </w:p>
                <w:p w14:paraId="584ECC27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empathetic</w:t>
                  </w:r>
                </w:p>
                <w:p w14:paraId="61FAD400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encouraging</w:t>
                  </w:r>
                </w:p>
                <w:p w14:paraId="6EA3EA0D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excited</w:t>
                  </w:r>
                </w:p>
                <w:p w14:paraId="2156DDB3" w14:textId="77777777" w:rsidR="00F13617" w:rsidRPr="00F13617" w:rsidRDefault="00F13617" w:rsidP="00F13617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expectant</w:t>
                  </w:r>
                </w:p>
                <w:p w14:paraId="1C83E1F0" w14:textId="77777777" w:rsidR="00064EFF" w:rsidRDefault="00F13617" w:rsidP="00DA42C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F13617">
                    <w:rPr>
                      <w:rFonts w:eastAsia="Calibri"/>
                      <w:sz w:val="16"/>
                      <w:szCs w:val="16"/>
                    </w:rPr>
                    <w:t>fervent</w:t>
                  </w:r>
                </w:p>
                <w:p w14:paraId="0A7F79B9" w14:textId="77777777" w:rsidR="00F13617" w:rsidRDefault="00F13617" w:rsidP="00DA42C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hilarious</w:t>
                  </w:r>
                </w:p>
                <w:p w14:paraId="576D7743" w14:textId="77777777" w:rsidR="00F13617" w:rsidRPr="00F13617" w:rsidRDefault="00F13617" w:rsidP="00DA42C8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hopeful</w:t>
                  </w:r>
                </w:p>
              </w:tc>
              <w:tc>
                <w:tcPr>
                  <w:tcW w:w="3803" w:type="dxa"/>
                </w:tcPr>
                <w:p w14:paraId="1D852301" w14:textId="77777777" w:rsidR="00F13617" w:rsidRPr="00F13617" w:rsidRDefault="00EB4D9F" w:rsidP="009552BB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88CA3D6" wp14:editId="76763B61">
                            <wp:simplePos x="0" y="0"/>
                            <wp:positionH relativeFrom="column">
                              <wp:posOffset>1377315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861695" cy="2623185"/>
                            <wp:effectExtent l="0" t="3175" r="0" b="254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1695" cy="2623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B4D7E2C" w14:textId="77777777" w:rsidR="00F13617" w:rsidRPr="00D272ED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fearful</w:t>
                                        </w:r>
                                      </w:p>
                                      <w:p w14:paraId="66EE5378" w14:textId="77777777" w:rsidR="00F13617" w:rsidRPr="00D272ED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foreboding</w:t>
                                        </w:r>
                                      </w:p>
                                      <w:p w14:paraId="60051B9A" w14:textId="77777777" w:rsidR="00F13617" w:rsidRPr="00D272ED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frantic</w:t>
                                        </w:r>
                                      </w:p>
                                      <w:p w14:paraId="3F00CA32" w14:textId="77777777" w:rsidR="00F13617" w:rsidRPr="00D272ED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frustrated</w:t>
                                        </w:r>
                                      </w:p>
                                      <w:p w14:paraId="1C59C58B" w14:textId="77777777" w:rsidR="00F13617" w:rsidRPr="00D272ED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harsh</w:t>
                                        </w:r>
                                      </w:p>
                                      <w:p w14:paraId="3AFC361F" w14:textId="77777777" w:rsidR="00F13617" w:rsidRPr="00D272ED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haughty</w:t>
                                        </w:r>
                                      </w:p>
                                      <w:p w14:paraId="78B507D1" w14:textId="77777777" w:rsidR="00F13617" w:rsidRDefault="00F13617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hopeless</w:t>
                                        </w:r>
                                      </w:p>
                                      <w:p w14:paraId="53F9E4D8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impatient</w:t>
                                        </w:r>
                                      </w:p>
                                      <w:p w14:paraId="34CD1F7E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lamenting</w:t>
                                        </w:r>
                                      </w:p>
                                      <w:p w14:paraId="3C3DE344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pretentious </w:t>
                                        </w:r>
                                      </w:p>
                                      <w:p w14:paraId="2D446DEA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resigned</w:t>
                                        </w:r>
                                      </w:p>
                                      <w:p w14:paraId="3539650D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sarcastic</w:t>
                                        </w:r>
                                      </w:p>
                                      <w:p w14:paraId="75E682A7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sardonic</w:t>
                                        </w:r>
                                      </w:p>
                                      <w:p w14:paraId="272F4631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scornful</w:t>
                                        </w:r>
                                      </w:p>
                                      <w:p w14:paraId="5BA493A6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self-deprecating</w:t>
                                        </w:r>
                                      </w:p>
                                      <w:p w14:paraId="53C13CF1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serious</w:t>
                                        </w:r>
                                      </w:p>
                                      <w:p w14:paraId="374BCA22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skeptical</w:t>
                                        </w:r>
                                      </w:p>
                                      <w:p w14:paraId="7196595C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suspicious</w:t>
                                        </w:r>
                                      </w:p>
                                      <w:p w14:paraId="2FEF048D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threatening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8CA3D6" id="_x0000_s1032" type="#_x0000_t202" style="position:absolute;margin-left:108.45pt;margin-top:7.7pt;width:67.85pt;height:2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" stroked="f">
                            <v:textbox>
                              <w:txbxContent>
                                <w:p w14:paraId="7B4D7E2C" w14:textId="77777777" w:rsidR="00F13617" w:rsidRPr="00D272ED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fearful</w:t>
                                  </w:r>
                                </w:p>
                                <w:p w14:paraId="66EE5378" w14:textId="77777777" w:rsidR="00F13617" w:rsidRPr="00D272ED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foreboding</w:t>
                                  </w:r>
                                </w:p>
                                <w:p w14:paraId="60051B9A" w14:textId="77777777" w:rsidR="00F13617" w:rsidRPr="00D272ED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frantic</w:t>
                                  </w:r>
                                </w:p>
                                <w:p w14:paraId="3F00CA32" w14:textId="77777777" w:rsidR="00F13617" w:rsidRPr="00D272ED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frustrated</w:t>
                                  </w:r>
                                </w:p>
                                <w:p w14:paraId="1C59C58B" w14:textId="77777777" w:rsidR="00F13617" w:rsidRPr="00D272ED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harsh</w:t>
                                  </w:r>
                                </w:p>
                                <w:p w14:paraId="3AFC361F" w14:textId="77777777" w:rsidR="00F13617" w:rsidRPr="00D272ED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haughty</w:t>
                                  </w:r>
                                </w:p>
                                <w:p w14:paraId="78B507D1" w14:textId="77777777" w:rsidR="00F13617" w:rsidRDefault="00F13617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hopeless</w:t>
                                  </w:r>
                                </w:p>
                                <w:p w14:paraId="53F9E4D8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impatient</w:t>
                                  </w:r>
                                </w:p>
                                <w:p w14:paraId="34CD1F7E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lamenting</w:t>
                                  </w:r>
                                </w:p>
                                <w:p w14:paraId="3C3DE344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pretentious </w:t>
                                  </w:r>
                                </w:p>
                                <w:p w14:paraId="2D446DEA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resigned</w:t>
                                  </w:r>
                                </w:p>
                                <w:p w14:paraId="3539650D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sarcastic</w:t>
                                  </w:r>
                                </w:p>
                                <w:p w14:paraId="75E682A7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sardonic</w:t>
                                  </w:r>
                                </w:p>
                                <w:p w14:paraId="272F4631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scornful</w:t>
                                  </w:r>
                                </w:p>
                                <w:p w14:paraId="5BA493A6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self-deprecating</w:t>
                                  </w:r>
                                </w:p>
                                <w:p w14:paraId="53C13CF1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serious</w:t>
                                  </w:r>
                                </w:p>
                                <w:p w14:paraId="374BCA22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skeptical</w:t>
                                  </w:r>
                                </w:p>
                                <w:p w14:paraId="7196595C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suspicious</w:t>
                                  </w:r>
                                </w:p>
                                <w:p w14:paraId="2FEF048D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threatening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552BB">
                    <w:rPr>
                      <w:sz w:val="16"/>
                      <w:szCs w:val="16"/>
                    </w:rPr>
                    <w:t xml:space="preserve">                  </w:t>
                  </w:r>
                  <w:r w:rsidR="00F13617" w:rsidRPr="00F13617">
                    <w:rPr>
                      <w:sz w:val="16"/>
                      <w:szCs w:val="16"/>
                    </w:rPr>
                    <w:t>angry</w:t>
                  </w:r>
                </w:p>
                <w:p w14:paraId="179C92CA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annoyed</w:t>
                  </w:r>
                </w:p>
                <w:p w14:paraId="6CB8166A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antagonistic</w:t>
                  </w:r>
                </w:p>
                <w:p w14:paraId="6D40C1D6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anxious</w:t>
                  </w:r>
                </w:p>
                <w:p w14:paraId="68592D25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apathetic</w:t>
                  </w:r>
                </w:p>
                <w:p w14:paraId="4025CEC4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apprehensive</w:t>
                  </w:r>
                </w:p>
                <w:p w14:paraId="057A0561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biting</w:t>
                  </w:r>
                </w:p>
                <w:p w14:paraId="352D1B5A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bitter</w:t>
                  </w:r>
                </w:p>
                <w:p w14:paraId="1E7F1F9E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blunt</w:t>
                  </w:r>
                </w:p>
                <w:p w14:paraId="0DECB4A9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cold</w:t>
                  </w:r>
                </w:p>
                <w:p w14:paraId="4CDB7D14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conceited</w:t>
                  </w:r>
                </w:p>
                <w:p w14:paraId="1B5A3F43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condescending</w:t>
                  </w:r>
                </w:p>
                <w:p w14:paraId="70399C64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confused</w:t>
                  </w:r>
                </w:p>
                <w:p w14:paraId="6D31AB3A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contemptuous</w:t>
                  </w:r>
                </w:p>
                <w:p w14:paraId="2582B680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cynical</w:t>
                  </w:r>
                </w:p>
                <w:p w14:paraId="22A00BAB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demanding</w:t>
                  </w:r>
                </w:p>
                <w:p w14:paraId="70EC5751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depressed</w:t>
                  </w:r>
                </w:p>
                <w:p w14:paraId="35DEA11B" w14:textId="77777777" w:rsidR="00F13617" w:rsidRP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derogatory</w:t>
                  </w:r>
                </w:p>
                <w:p w14:paraId="38D76B31" w14:textId="77777777" w:rsid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despairing</w:t>
                  </w:r>
                </w:p>
                <w:p w14:paraId="3B37FD3C" w14:textId="77777777" w:rsid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detached</w:t>
                  </w:r>
                </w:p>
                <w:p w14:paraId="6DFAB6BE" w14:textId="77777777" w:rsid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disappointed</w:t>
                  </w:r>
                </w:p>
                <w:p w14:paraId="46418FF5" w14:textId="77777777" w:rsidR="00F13617" w:rsidRDefault="00F13617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disrespectful</w:t>
                  </w:r>
                </w:p>
                <w:p w14:paraId="5C3C8A6F" w14:textId="77777777" w:rsidR="00064EFF" w:rsidRPr="00F13617" w:rsidRDefault="00D272ED" w:rsidP="00D272ED">
                  <w:pPr>
                    <w:ind w:firstLine="701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embarrassed</w:t>
                  </w:r>
                </w:p>
              </w:tc>
            </w:tr>
          </w:tbl>
          <w:p w14:paraId="6D0AEFD8" w14:textId="77777777" w:rsidR="00565F7A" w:rsidRPr="00863399" w:rsidRDefault="00565F7A" w:rsidP="00565F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tbl>
            <w:tblPr>
              <w:tblW w:w="6637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8"/>
              <w:gridCol w:w="3419"/>
            </w:tblGrid>
            <w:tr w:rsidR="00064EFF" w:rsidRPr="00DA42C8" w14:paraId="0A2BA3BE" w14:textId="77777777" w:rsidTr="00B32011">
              <w:trPr>
                <w:trHeight w:val="533"/>
              </w:trPr>
              <w:tc>
                <w:tcPr>
                  <w:tcW w:w="3218" w:type="dxa"/>
                  <w:tcBorders>
                    <w:right w:val="single" w:sz="4" w:space="0" w:color="auto"/>
                  </w:tcBorders>
                  <w:shd w:val="clear" w:color="auto" w:fill="CCC0D9"/>
                  <w:vAlign w:val="center"/>
                </w:tcPr>
                <w:p w14:paraId="57A020A9" w14:textId="77777777" w:rsidR="00064EFF" w:rsidRPr="00D272ED" w:rsidRDefault="00343E07" w:rsidP="00D272ED">
                  <w:pPr>
                    <w:jc w:val="center"/>
                    <w:rPr>
                      <w:rFonts w:ascii="AR CHRISTY" w:eastAsia="Calibri" w:hAnsi="AR CHRISTY"/>
                      <w:sz w:val="22"/>
                      <w:szCs w:val="22"/>
                    </w:rPr>
                  </w:pPr>
                  <w:r w:rsidRPr="00D272ED">
                    <w:rPr>
                      <w:rFonts w:ascii="AR CHRISTY" w:eastAsia="Calibri" w:hAnsi="AR CHRISTY"/>
                      <w:sz w:val="22"/>
                      <w:szCs w:val="22"/>
                    </w:rPr>
                    <w:t>Positive</w:t>
                  </w:r>
                  <w:r w:rsidRPr="00D272ED">
                    <w:rPr>
                      <w:rFonts w:ascii="AR CHRISTY" w:eastAsia="Calibri" w:hAnsi="AR CHRISTY"/>
                      <w:sz w:val="44"/>
                      <w:szCs w:val="44"/>
                    </w:rPr>
                    <w:t xml:space="preserve"> </w:t>
                  </w:r>
                  <w:r w:rsidRPr="00D272ED">
                    <w:rPr>
                      <w:rFonts w:ascii="AR CHRISTY" w:eastAsia="Calibri" w:hAnsi="AR CHRISTY"/>
                      <w:sz w:val="36"/>
                      <w:szCs w:val="36"/>
                    </w:rPr>
                    <w:t>Tone</w:t>
                  </w:r>
                  <w:r w:rsidRPr="00D272ED">
                    <w:rPr>
                      <w:rFonts w:ascii="AR CHRISTY" w:eastAsia="Calibri" w:hAnsi="AR CHRISTY"/>
                      <w:sz w:val="22"/>
                      <w:szCs w:val="22"/>
                    </w:rPr>
                    <w:t xml:space="preserve"> Words</w:t>
                  </w:r>
                </w:p>
              </w:tc>
              <w:tc>
                <w:tcPr>
                  <w:tcW w:w="3419" w:type="dxa"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3511E284" w14:textId="77777777" w:rsidR="00064EFF" w:rsidRPr="00D272ED" w:rsidRDefault="00343E07" w:rsidP="00D272ED">
                  <w:pPr>
                    <w:jc w:val="center"/>
                    <w:rPr>
                      <w:rFonts w:ascii="Chiller" w:eastAsia="Calibri" w:hAnsi="Chiller"/>
                      <w:sz w:val="32"/>
                      <w:szCs w:val="32"/>
                    </w:rPr>
                  </w:pPr>
                  <w:r w:rsidRPr="00D272ED">
                    <w:rPr>
                      <w:rFonts w:ascii="Chiller" w:eastAsia="Calibri" w:hAnsi="Chiller"/>
                      <w:b/>
                      <w:sz w:val="32"/>
                      <w:szCs w:val="32"/>
                    </w:rPr>
                    <w:t>Negative</w:t>
                  </w:r>
                  <w:r w:rsidRPr="00D272ED">
                    <w:rPr>
                      <w:rFonts w:ascii="Chiller" w:eastAsia="Calibri" w:hAnsi="Chiller"/>
                      <w:sz w:val="32"/>
                      <w:szCs w:val="32"/>
                    </w:rPr>
                    <w:t xml:space="preserve"> </w:t>
                  </w:r>
                  <w:r w:rsidRPr="00D272ED">
                    <w:rPr>
                      <w:rFonts w:ascii="Chiller" w:eastAsia="Calibri" w:hAnsi="Chiller"/>
                      <w:b/>
                      <w:sz w:val="44"/>
                      <w:szCs w:val="44"/>
                    </w:rPr>
                    <w:t>Tone</w:t>
                  </w:r>
                  <w:r w:rsidRPr="00D272ED">
                    <w:rPr>
                      <w:rFonts w:ascii="Chiller" w:eastAsia="Calibri" w:hAnsi="Chiller"/>
                      <w:sz w:val="32"/>
                      <w:szCs w:val="32"/>
                    </w:rPr>
                    <w:t xml:space="preserve"> Words</w:t>
                  </w:r>
                </w:p>
              </w:tc>
            </w:tr>
            <w:tr w:rsidR="00064EFF" w14:paraId="46B2E66D" w14:textId="77777777" w:rsidTr="00B32011">
              <w:trPr>
                <w:trHeight w:val="4590"/>
              </w:trPr>
              <w:tc>
                <w:tcPr>
                  <w:tcW w:w="3218" w:type="dxa"/>
                </w:tcPr>
                <w:p w14:paraId="473575EE" w14:textId="77777777" w:rsidR="00D272ED" w:rsidRPr="00F13617" w:rsidRDefault="00EB4D9F" w:rsidP="00D272ED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0D0F4FF" wp14:editId="5B539EBF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194435" cy="2870835"/>
                            <wp:effectExtent l="0" t="1270" r="0" b="4445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4435" cy="28708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DAA66C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interested</w:t>
                                        </w:r>
                                      </w:p>
                                      <w:p w14:paraId="462F3834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introspective </w:t>
                                        </w:r>
                                      </w:p>
                                      <w:p w14:paraId="1C8BFADC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laudatory</w:t>
                                        </w:r>
                                      </w:p>
                                      <w:p w14:paraId="412386D7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nostalgic</w:t>
                                        </w:r>
                                      </w:p>
                                      <w:p w14:paraId="0AF8B36F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optimistic</w:t>
                                        </w:r>
                                      </w:p>
                                      <w:p w14:paraId="02086E30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passionate</w:t>
                                        </w:r>
                                      </w:p>
                                      <w:p w14:paraId="1877D825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placid</w:t>
                                        </w:r>
                                      </w:p>
                                      <w:p w14:paraId="48ABB978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playful</w:t>
                                        </w:r>
                                      </w:p>
                                      <w:p w14:paraId="7EF6F9A5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poignant</w:t>
                                        </w:r>
                                      </w:p>
                                      <w:p w14:paraId="63D432F7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proud</w:t>
                                        </w:r>
                                      </w:p>
                                      <w:p w14:paraId="5EB409AA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reassuring</w:t>
                                        </w:r>
                                      </w:p>
                                      <w:p w14:paraId="3BE3BA17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reflective</w:t>
                                        </w:r>
                                      </w:p>
                                      <w:p w14:paraId="2A66DD72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relaxed</w:t>
                                        </w:r>
                                      </w:p>
                                      <w:p w14:paraId="474A3721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respectful</w:t>
                                        </w:r>
                                      </w:p>
                                      <w:p w14:paraId="0531C93B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romantic</w:t>
                                        </w:r>
                                      </w:p>
                                      <w:p w14:paraId="6201808C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scholarly</w:t>
                                        </w:r>
                                      </w:p>
                                      <w:p w14:paraId="6EAD69D3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self-assured </w:t>
                                        </w:r>
                                      </w:p>
                                      <w:p w14:paraId="0DC1C43C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sentimental</w:t>
                                        </w:r>
                                      </w:p>
                                      <w:p w14:paraId="5D91D995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silly</w:t>
                                        </w:r>
                                      </w:p>
                                      <w:p w14:paraId="3F551447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sympathetic</w:t>
                                        </w:r>
                                      </w:p>
                                      <w:p w14:paraId="3DF7B7E4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tender</w:t>
                                        </w:r>
                                      </w:p>
                                      <w:p w14:paraId="63568655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whimsical</w:t>
                                        </w:r>
                                      </w:p>
                                      <w:p w14:paraId="096C6949" w14:textId="77777777" w:rsidR="00D272ED" w:rsidRPr="00F13617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1361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zealous</w:t>
                                        </w:r>
                                      </w:p>
                                      <w:p w14:paraId="1F0FD968" w14:textId="77777777" w:rsidR="00D272ED" w:rsidRPr="00F13617" w:rsidRDefault="00D272ED" w:rsidP="00D272E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D0F4FF" id="_x0000_s1033" type="#_x0000_t202" style="position:absolute;margin-left:57.85pt;margin-top:.8pt;width:94.05pt;height:2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OrCQIAAPcDAAAOAAAAZHJzL2Uyb0RvYy54bWysU9tu2zAMfR+wfxD0vjhJ0y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" stroked="f">
                            <v:textbox>
                              <w:txbxContent>
                                <w:p w14:paraId="13DAA66C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interested</w:t>
                                  </w:r>
                                </w:p>
                                <w:p w14:paraId="462F3834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 xml:space="preserve">introspective </w:t>
                                  </w:r>
                                </w:p>
                                <w:p w14:paraId="1C8BFADC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laudatory</w:t>
                                  </w:r>
                                </w:p>
                                <w:p w14:paraId="412386D7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nostalgic</w:t>
                                  </w:r>
                                </w:p>
                                <w:p w14:paraId="0AF8B36F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optimistic</w:t>
                                  </w:r>
                                </w:p>
                                <w:p w14:paraId="02086E30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passionate</w:t>
                                  </w:r>
                                </w:p>
                                <w:p w14:paraId="1877D825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placid</w:t>
                                  </w:r>
                                </w:p>
                                <w:p w14:paraId="48ABB978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playful</w:t>
                                  </w:r>
                                </w:p>
                                <w:p w14:paraId="7EF6F9A5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poignant</w:t>
                                  </w:r>
                                </w:p>
                                <w:p w14:paraId="63D432F7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proud</w:t>
                                  </w:r>
                                </w:p>
                                <w:p w14:paraId="5EB409AA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reassuring</w:t>
                                  </w:r>
                                </w:p>
                                <w:p w14:paraId="3BE3BA17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reflective</w:t>
                                  </w:r>
                                </w:p>
                                <w:p w14:paraId="2A66DD72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relaxed</w:t>
                                  </w:r>
                                </w:p>
                                <w:p w14:paraId="474A3721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respectful</w:t>
                                  </w:r>
                                </w:p>
                                <w:p w14:paraId="0531C93B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romantic</w:t>
                                  </w:r>
                                </w:p>
                                <w:p w14:paraId="6201808C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scholarly</w:t>
                                  </w:r>
                                </w:p>
                                <w:p w14:paraId="6EAD69D3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 xml:space="preserve">self-assured </w:t>
                                  </w:r>
                                </w:p>
                                <w:p w14:paraId="0DC1C43C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sentimental</w:t>
                                  </w:r>
                                </w:p>
                                <w:p w14:paraId="5D91D995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silly</w:t>
                                  </w:r>
                                </w:p>
                                <w:p w14:paraId="3F551447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sympathetic</w:t>
                                  </w:r>
                                </w:p>
                                <w:p w14:paraId="3DF7B7E4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tender</w:t>
                                  </w:r>
                                </w:p>
                                <w:p w14:paraId="63568655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whimsical</w:t>
                                  </w:r>
                                </w:p>
                                <w:p w14:paraId="096C6949" w14:textId="77777777" w:rsidR="00D272ED" w:rsidRPr="00F13617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3617">
                                    <w:rPr>
                                      <w:sz w:val="16"/>
                                      <w:szCs w:val="16"/>
                                    </w:rPr>
                                    <w:t>zealous</w:t>
                                  </w:r>
                                </w:p>
                                <w:p w14:paraId="1F0FD968" w14:textId="77777777" w:rsidR="00D272ED" w:rsidRPr="00F13617" w:rsidRDefault="00D272ED" w:rsidP="00D272E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72ED" w:rsidRPr="00F13617">
                    <w:rPr>
                      <w:sz w:val="16"/>
                      <w:szCs w:val="16"/>
                    </w:rPr>
                    <w:t>admiring</w:t>
                  </w:r>
                </w:p>
                <w:p w14:paraId="68FA175B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adoring</w:t>
                  </w:r>
                </w:p>
                <w:p w14:paraId="5D5EED7A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affectionate</w:t>
                  </w:r>
                </w:p>
                <w:p w14:paraId="1DC93EFC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appreciative</w:t>
                  </w:r>
                </w:p>
                <w:p w14:paraId="4C81FEF8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approving</w:t>
                  </w:r>
                </w:p>
                <w:p w14:paraId="321F5D7D" w14:textId="77777777" w:rsidR="00D272ED" w:rsidRPr="00F13617" w:rsidRDefault="00EB4D9F" w:rsidP="00D272ED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1FDE37F" wp14:editId="740D5E5E">
                            <wp:simplePos x="0" y="0"/>
                            <wp:positionH relativeFrom="column">
                              <wp:posOffset>1443990</wp:posOffset>
                            </wp:positionH>
                            <wp:positionV relativeFrom="paragraph">
                              <wp:posOffset>335915</wp:posOffset>
                            </wp:positionV>
                            <wp:extent cx="986155" cy="919480"/>
                            <wp:effectExtent l="12700" t="6350" r="10795" b="762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86155" cy="919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1B3625" w14:textId="77777777" w:rsidR="00D272ED" w:rsidRPr="00D272ED" w:rsidRDefault="00D272ED" w:rsidP="00D272ED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D272ED">
                                          <w:rPr>
                                            <w:rFonts w:ascii="Comic Sans MS" w:hAnsi="Comic Sans MS"/>
                                          </w:rPr>
                                          <w:t>NEUTRAL</w:t>
                                        </w:r>
                                      </w:p>
                                      <w:p w14:paraId="36F8FCFD" w14:textId="77777777" w:rsidR="00D272ED" w:rsidRPr="00D272ED" w:rsidRDefault="00D272ED" w:rsidP="00D272ED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D272ED">
                                          <w:rPr>
                                            <w:rFonts w:ascii="Comic Sans MS" w:hAnsi="Comic Sans MS"/>
                                          </w:rPr>
                                          <w:t>WORDS</w:t>
                                        </w:r>
                                      </w:p>
                                      <w:p w14:paraId="090E3DB2" w14:textId="77777777" w:rsid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straightforward</w:t>
                                        </w:r>
                                      </w:p>
                                      <w:p w14:paraId="02618998" w14:textId="77777777" w:rsid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objective</w:t>
                                        </w:r>
                                      </w:p>
                                      <w:p w14:paraId="72E83AF9" w14:textId="77777777" w:rsid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matter-of-fact</w:t>
                                        </w:r>
                                        <w:proofErr w:type="gramEnd"/>
                                      </w:p>
                                      <w:p w14:paraId="522B497C" w14:textId="77777777" w:rsidR="00D272ED" w:rsidRPr="00D272ED" w:rsidRDefault="00D272ED" w:rsidP="00D272ED">
                                        <w:pPr>
                                          <w:pStyle w:val="NoSpacing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direct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FDE37F" id="_x0000_s1034" type="#_x0000_t202" style="position:absolute;margin-left:113.7pt;margin-top:26.45pt;width:77.65pt;height:7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">
                            <v:textbox>
                              <w:txbxContent>
                                <w:p w14:paraId="281B3625" w14:textId="77777777" w:rsidR="00D272ED" w:rsidRPr="00D272ED" w:rsidRDefault="00D272ED" w:rsidP="00D272E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272ED">
                                    <w:rPr>
                                      <w:rFonts w:ascii="Comic Sans MS" w:hAnsi="Comic Sans MS"/>
                                    </w:rPr>
                                    <w:t>NEUTRAL</w:t>
                                  </w:r>
                                </w:p>
                                <w:p w14:paraId="36F8FCFD" w14:textId="77777777" w:rsidR="00D272ED" w:rsidRPr="00D272ED" w:rsidRDefault="00D272ED" w:rsidP="00D272E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272ED">
                                    <w:rPr>
                                      <w:rFonts w:ascii="Comic Sans MS" w:hAnsi="Comic Sans MS"/>
                                    </w:rPr>
                                    <w:t>WORDS</w:t>
                                  </w:r>
                                </w:p>
                                <w:p w14:paraId="090E3DB2" w14:textId="77777777" w:rsid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straightforward</w:t>
                                  </w:r>
                                </w:p>
                                <w:p w14:paraId="02618998" w14:textId="77777777" w:rsid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objective</w:t>
                                  </w:r>
                                </w:p>
                                <w:p w14:paraId="72E83AF9" w14:textId="77777777" w:rsid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matter-of-fact</w:t>
                                  </w:r>
                                  <w:proofErr w:type="gramEnd"/>
                                </w:p>
                                <w:p w14:paraId="522B497C" w14:textId="77777777" w:rsidR="00D272ED" w:rsidRPr="00D272ED" w:rsidRDefault="00D272ED" w:rsidP="00D272E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direct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72ED" w:rsidRPr="00F13617">
                    <w:rPr>
                      <w:sz w:val="16"/>
                      <w:szCs w:val="16"/>
                    </w:rPr>
                    <w:t>casual</w:t>
                  </w:r>
                </w:p>
                <w:p w14:paraId="785265BD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celebratory</w:t>
                  </w:r>
                </w:p>
                <w:p w14:paraId="0C1601FE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cheerful</w:t>
                  </w:r>
                </w:p>
                <w:p w14:paraId="43572A57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comforting</w:t>
                  </w:r>
                </w:p>
                <w:p w14:paraId="020026DF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compassionate</w:t>
                  </w:r>
                </w:p>
                <w:p w14:paraId="5ADFF5A1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complimentary</w:t>
                  </w:r>
                </w:p>
                <w:p w14:paraId="5CDEF94E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conciliatory</w:t>
                  </w:r>
                </w:p>
                <w:p w14:paraId="710F11AE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confident</w:t>
                  </w:r>
                </w:p>
                <w:p w14:paraId="6A263313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contented</w:t>
                  </w:r>
                </w:p>
                <w:p w14:paraId="56824B46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delightful</w:t>
                  </w:r>
                </w:p>
                <w:p w14:paraId="5F8EA16E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earnest</w:t>
                  </w:r>
                </w:p>
                <w:p w14:paraId="7DD3F377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elated</w:t>
                  </w:r>
                </w:p>
                <w:p w14:paraId="47301BC2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empathetic</w:t>
                  </w:r>
                </w:p>
                <w:p w14:paraId="1BA5C150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encouraging</w:t>
                  </w:r>
                </w:p>
                <w:p w14:paraId="40F5D9C0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excited</w:t>
                  </w:r>
                </w:p>
                <w:p w14:paraId="32AF83BA" w14:textId="77777777" w:rsidR="00D272ED" w:rsidRPr="00F13617" w:rsidRDefault="00D272ED" w:rsidP="00D272ED">
                  <w:pPr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expectant</w:t>
                  </w:r>
                </w:p>
                <w:p w14:paraId="125D3C68" w14:textId="77777777" w:rsidR="00D272ED" w:rsidRDefault="00D272ED" w:rsidP="00D272ED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F13617">
                    <w:rPr>
                      <w:rFonts w:eastAsia="Calibri"/>
                      <w:sz w:val="16"/>
                      <w:szCs w:val="16"/>
                    </w:rPr>
                    <w:t>fervent</w:t>
                  </w:r>
                </w:p>
                <w:p w14:paraId="1DE32059" w14:textId="77777777" w:rsidR="00D272ED" w:rsidRDefault="00D272ED" w:rsidP="00D272ED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hilarious</w:t>
                  </w:r>
                </w:p>
                <w:p w14:paraId="2D5CC382" w14:textId="77777777" w:rsidR="00064EFF" w:rsidRPr="00DA42C8" w:rsidRDefault="00D272ED" w:rsidP="00D272E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hopeful</w:t>
                  </w:r>
                </w:p>
              </w:tc>
              <w:tc>
                <w:tcPr>
                  <w:tcW w:w="3419" w:type="dxa"/>
                </w:tcPr>
                <w:p w14:paraId="5AC52F83" w14:textId="77777777" w:rsidR="00D272ED" w:rsidRPr="00F13617" w:rsidRDefault="00B32011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FEA372E" wp14:editId="1753C371">
                            <wp:simplePos x="0" y="0"/>
                            <wp:positionH relativeFrom="column">
                              <wp:posOffset>1089660</wp:posOffset>
                            </wp:positionH>
                            <wp:positionV relativeFrom="paragraph">
                              <wp:posOffset>314325</wp:posOffset>
                            </wp:positionV>
                            <wp:extent cx="858520" cy="2320925"/>
                            <wp:effectExtent l="0" t="0" r="0" b="3175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8520" cy="2320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DA459A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fearful</w:t>
                                        </w:r>
                                      </w:p>
                                      <w:p w14:paraId="7DACE934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foreboding</w:t>
                                        </w:r>
                                      </w:p>
                                      <w:p w14:paraId="6D7B5BEF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frantic</w:t>
                                        </w:r>
                                      </w:p>
                                      <w:p w14:paraId="3082DD55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frustrated</w:t>
                                        </w:r>
                                      </w:p>
                                      <w:p w14:paraId="2771C2F3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harsh</w:t>
                                        </w:r>
                                      </w:p>
                                      <w:p w14:paraId="5250992D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haughty</w:t>
                                        </w:r>
                                      </w:p>
                                      <w:p w14:paraId="79113653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hopeless</w:t>
                                        </w:r>
                                      </w:p>
                                      <w:p w14:paraId="245E0C55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impatient</w:t>
                                        </w:r>
                                      </w:p>
                                      <w:p w14:paraId="470BEE39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lamenting</w:t>
                                        </w:r>
                                      </w:p>
                                      <w:p w14:paraId="2FBED647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pretentious </w:t>
                                        </w:r>
                                      </w:p>
                                      <w:p w14:paraId="472F25E7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resigned</w:t>
                                        </w:r>
                                      </w:p>
                                      <w:p w14:paraId="76CDED06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sarcastic</w:t>
                                        </w:r>
                                      </w:p>
                                      <w:p w14:paraId="550B04C7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sardonic</w:t>
                                        </w:r>
                                      </w:p>
                                      <w:p w14:paraId="22C31B0A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scornful</w:t>
                                        </w:r>
                                      </w:p>
                                      <w:p w14:paraId="31F112D2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self-deprecating</w:t>
                                        </w:r>
                                      </w:p>
                                      <w:p w14:paraId="086BC102" w14:textId="77777777" w:rsidR="00D272ED" w:rsidRP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serious</w:t>
                                        </w:r>
                                      </w:p>
                                      <w:p w14:paraId="28D81E7A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72E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skeptical</w:t>
                                        </w:r>
                                      </w:p>
                                      <w:p w14:paraId="0616035E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suspicious</w:t>
                                        </w:r>
                                      </w:p>
                                      <w:p w14:paraId="158BE6D9" w14:textId="77777777" w:rsidR="00D272ED" w:rsidRDefault="00D272ED" w:rsidP="00D272E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threatening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EA372E" id="_x0000_s1035" type="#_x0000_t202" style="position:absolute;left:0;text-align:left;margin-left:85.8pt;margin-top:24.75pt;width:67.6pt;height:1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" stroked="f">
                            <v:textbox>
                              <w:txbxContent>
                                <w:p w14:paraId="11DA459A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fearful</w:t>
                                  </w:r>
                                </w:p>
                                <w:p w14:paraId="7DACE934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foreboding</w:t>
                                  </w:r>
                                </w:p>
                                <w:p w14:paraId="6D7B5BEF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frantic</w:t>
                                  </w:r>
                                </w:p>
                                <w:p w14:paraId="3082DD55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frustrated</w:t>
                                  </w:r>
                                </w:p>
                                <w:p w14:paraId="2771C2F3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harsh</w:t>
                                  </w:r>
                                </w:p>
                                <w:p w14:paraId="5250992D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haughty</w:t>
                                  </w:r>
                                </w:p>
                                <w:p w14:paraId="79113653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hopeless</w:t>
                                  </w:r>
                                </w:p>
                                <w:p w14:paraId="245E0C55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impatient</w:t>
                                  </w:r>
                                </w:p>
                                <w:p w14:paraId="470BEE39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lamenting</w:t>
                                  </w:r>
                                </w:p>
                                <w:p w14:paraId="2FBED647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pretentious </w:t>
                                  </w:r>
                                </w:p>
                                <w:p w14:paraId="472F25E7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resigned</w:t>
                                  </w:r>
                                </w:p>
                                <w:p w14:paraId="76CDED06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sarcastic</w:t>
                                  </w:r>
                                </w:p>
                                <w:p w14:paraId="550B04C7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sardonic</w:t>
                                  </w:r>
                                </w:p>
                                <w:p w14:paraId="22C31B0A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scornful</w:t>
                                  </w:r>
                                </w:p>
                                <w:p w14:paraId="31F112D2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self-deprecating</w:t>
                                  </w:r>
                                </w:p>
                                <w:p w14:paraId="086BC102" w14:textId="77777777" w:rsidR="00D272ED" w:rsidRP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serious</w:t>
                                  </w:r>
                                </w:p>
                                <w:p w14:paraId="28D81E7A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72ED">
                                    <w:rPr>
                                      <w:sz w:val="16"/>
                                      <w:szCs w:val="16"/>
                                    </w:rPr>
                                    <w:t>skeptical</w:t>
                                  </w:r>
                                </w:p>
                                <w:p w14:paraId="0616035E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suspicious</w:t>
                                  </w:r>
                                </w:p>
                                <w:p w14:paraId="158BE6D9" w14:textId="77777777" w:rsidR="00D272ED" w:rsidRDefault="00D272ED" w:rsidP="00D272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threatening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72ED" w:rsidRPr="00F13617">
                    <w:rPr>
                      <w:sz w:val="16"/>
                      <w:szCs w:val="16"/>
                    </w:rPr>
                    <w:t>angry</w:t>
                  </w:r>
                </w:p>
                <w:p w14:paraId="59BC93E6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annoyed</w:t>
                  </w:r>
                </w:p>
                <w:p w14:paraId="3282BA31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antagonistic</w:t>
                  </w:r>
                </w:p>
                <w:p w14:paraId="5C2DC942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anxious</w:t>
                  </w:r>
                </w:p>
                <w:p w14:paraId="638ED28C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apathetic</w:t>
                  </w:r>
                </w:p>
                <w:p w14:paraId="79304270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apprehensive</w:t>
                  </w:r>
                </w:p>
                <w:p w14:paraId="4B71AD03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biting</w:t>
                  </w:r>
                </w:p>
                <w:p w14:paraId="63071C56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bitter</w:t>
                  </w:r>
                </w:p>
                <w:p w14:paraId="22D6FDB0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blunt</w:t>
                  </w:r>
                </w:p>
                <w:p w14:paraId="2CCF18BD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cold</w:t>
                  </w:r>
                </w:p>
                <w:p w14:paraId="1FF4CF4C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conceited</w:t>
                  </w:r>
                </w:p>
                <w:p w14:paraId="0DC158C6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condescending</w:t>
                  </w:r>
                </w:p>
                <w:p w14:paraId="4D776651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confused</w:t>
                  </w:r>
                </w:p>
                <w:p w14:paraId="789D08B7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contemptuous</w:t>
                  </w:r>
                </w:p>
                <w:p w14:paraId="3B6445C6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cynical</w:t>
                  </w:r>
                </w:p>
                <w:p w14:paraId="10D588FC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demanding</w:t>
                  </w:r>
                </w:p>
                <w:p w14:paraId="6AF4ED08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depressed</w:t>
                  </w:r>
                </w:p>
                <w:p w14:paraId="513642AB" w14:textId="77777777" w:rsidR="00D272ED" w:rsidRPr="00F13617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derogatory</w:t>
                  </w:r>
                </w:p>
                <w:p w14:paraId="29A87037" w14:textId="77777777" w:rsidR="00D272ED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 w:rsidRPr="00F13617">
                    <w:rPr>
                      <w:sz w:val="16"/>
                      <w:szCs w:val="16"/>
                    </w:rPr>
                    <w:t>despairing</w:t>
                  </w:r>
                </w:p>
                <w:p w14:paraId="3DE5BC81" w14:textId="77777777" w:rsidR="00D272ED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detached</w:t>
                  </w:r>
                </w:p>
                <w:p w14:paraId="317D887E" w14:textId="77777777" w:rsidR="00D272ED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disappointed</w:t>
                  </w:r>
                </w:p>
                <w:p w14:paraId="37EA0544" w14:textId="77777777" w:rsidR="00D272ED" w:rsidRDefault="00D272ED" w:rsidP="00D272ED">
                  <w:pPr>
                    <w:ind w:firstLine="7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disrespectful</w:t>
                  </w:r>
                </w:p>
                <w:p w14:paraId="27D8E416" w14:textId="77777777" w:rsidR="00064EFF" w:rsidRPr="00DA42C8" w:rsidRDefault="00D272ED" w:rsidP="00D272ED">
                  <w:pPr>
                    <w:ind w:firstLine="701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embarrassed</w:t>
                  </w:r>
                </w:p>
              </w:tc>
            </w:tr>
          </w:tbl>
          <w:p w14:paraId="583EB38C" w14:textId="77777777" w:rsidR="00565F7A" w:rsidRPr="00863399" w:rsidRDefault="00565F7A" w:rsidP="00565F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34603F" w14:textId="77777777" w:rsidR="008D305D" w:rsidRPr="00565F7A" w:rsidRDefault="008D305D">
      <w:pPr>
        <w:rPr>
          <w:vanish/>
        </w:rPr>
      </w:pPr>
    </w:p>
    <w:sectPr w:rsidR="008D305D" w:rsidRPr="00565F7A" w:rsidSect="00565F7A">
      <w:type w:val="continuous"/>
      <w:pgSz w:w="15840" w:h="12240" w:orient="landscape"/>
      <w:pgMar w:top="0" w:right="0" w:bottom="0" w:left="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6D1"/>
    <w:multiLevelType w:val="hybridMultilevel"/>
    <w:tmpl w:val="AD6C818A"/>
    <w:lvl w:ilvl="0" w:tplc="E21E29B0">
      <w:numFmt w:val="bullet"/>
      <w:lvlText w:val="-"/>
      <w:lvlJc w:val="left"/>
      <w:pPr>
        <w:ind w:left="720" w:hanging="360"/>
      </w:pPr>
      <w:rPr>
        <w:rFonts w:ascii="AR CHRISTY" w:eastAsia="Calibri" w:hAnsi="AR CHRISTY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07"/>
    <w:rsid w:val="00023D51"/>
    <w:rsid w:val="00064EFF"/>
    <w:rsid w:val="0008647F"/>
    <w:rsid w:val="002B1D62"/>
    <w:rsid w:val="00343E07"/>
    <w:rsid w:val="003B66F6"/>
    <w:rsid w:val="00412141"/>
    <w:rsid w:val="00565F7A"/>
    <w:rsid w:val="00650274"/>
    <w:rsid w:val="006B189C"/>
    <w:rsid w:val="00701B66"/>
    <w:rsid w:val="00786255"/>
    <w:rsid w:val="007B44B0"/>
    <w:rsid w:val="007E2CA5"/>
    <w:rsid w:val="00850965"/>
    <w:rsid w:val="00863399"/>
    <w:rsid w:val="0089590D"/>
    <w:rsid w:val="008A131E"/>
    <w:rsid w:val="008B6EA3"/>
    <w:rsid w:val="008D305D"/>
    <w:rsid w:val="009552BB"/>
    <w:rsid w:val="009C2E3C"/>
    <w:rsid w:val="00A93EEC"/>
    <w:rsid w:val="00B32011"/>
    <w:rsid w:val="00C24F92"/>
    <w:rsid w:val="00C41DBB"/>
    <w:rsid w:val="00C50026"/>
    <w:rsid w:val="00C5594F"/>
    <w:rsid w:val="00CD1DDA"/>
    <w:rsid w:val="00D17B96"/>
    <w:rsid w:val="00D272ED"/>
    <w:rsid w:val="00DA42C8"/>
    <w:rsid w:val="00EB4D9F"/>
    <w:rsid w:val="00F1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CE507"/>
  <w15:docId w15:val="{424A9C45-85ED-4EBA-B7C9-281EBBD3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E0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F13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AppData\Roaming\Microsoft\Templates\CSC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6ABA56D-C5BA-4CE9-B58D-61F822F38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CSC(2)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2</cp:revision>
  <dcterms:created xsi:type="dcterms:W3CDTF">2020-03-17T16:35:00Z</dcterms:created>
  <dcterms:modified xsi:type="dcterms:W3CDTF">2020-03-17T16:35:00Z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TC300084589990</vt:lpwstr>
  </property>
</Properties>
</file>